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636E5214" w:rsidR="008849F1" w:rsidRDefault="008849F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長崎県島原病院長　</w:t>
      </w:r>
      <w:r w:rsidR="00C3072E">
        <w:rPr>
          <w:rFonts w:ascii="ＭＳ 明朝" w:eastAsia="ＭＳ 明朝" w:hAnsi="ＭＳ 明朝" w:hint="eastAsia"/>
        </w:rPr>
        <w:t>蒲原　行雄</w:t>
      </w:r>
      <w:r>
        <w:rPr>
          <w:rFonts w:ascii="ＭＳ 明朝" w:eastAsia="ＭＳ 明朝" w:hAnsi="ＭＳ 明朝" w:hint="eastAsia"/>
        </w:rPr>
        <w:t xml:space="preserve">　様</w:t>
      </w: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39930939" w14:textId="77777777" w:rsidR="006371D1" w:rsidRDefault="006371D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D70C3D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D70C3D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120D3A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120D3A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120D3A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120D3A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120D3A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120D3A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120D3A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13F67E27" w14:textId="77777777" w:rsidR="006371D1" w:rsidRPr="00127D54" w:rsidRDefault="006371D1" w:rsidP="008849F1">
      <w:pPr>
        <w:ind w:right="840"/>
        <w:rPr>
          <w:rFonts w:ascii="ＭＳ 明朝" w:eastAsia="ＭＳ 明朝" w:hAnsi="ＭＳ 明朝"/>
        </w:rPr>
      </w:pPr>
    </w:p>
    <w:p w14:paraId="3CBD1F57" w14:textId="22DB908A" w:rsidR="0041062D" w:rsidRDefault="00F971AA" w:rsidP="00B6075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手術用X線透視診断</w:t>
      </w:r>
      <w:r w:rsidR="00B60754">
        <w:rPr>
          <w:rFonts w:ascii="ＭＳ 明朝" w:eastAsia="ＭＳ 明朝" w:hAnsi="ＭＳ 明朝" w:hint="eastAsia"/>
        </w:rPr>
        <w:t>装置</w:t>
      </w:r>
      <w:r w:rsidR="00C3072E">
        <w:rPr>
          <w:rFonts w:ascii="ＭＳ 明朝" w:eastAsia="ＭＳ 明朝" w:hAnsi="ＭＳ 明朝" w:hint="eastAsia"/>
        </w:rPr>
        <w:t>更新</w:t>
      </w:r>
      <w:r w:rsidR="008849F1" w:rsidRPr="00E20421">
        <w:rPr>
          <w:rFonts w:ascii="ＭＳ 明朝" w:eastAsia="ＭＳ 明朝" w:hAnsi="ＭＳ 明朝" w:hint="eastAsia"/>
        </w:rPr>
        <w:t>に係る公募型プロポーザル募集要領に基づき、企画提案書を提出します。</w:t>
      </w:r>
    </w:p>
    <w:p w14:paraId="3A1FC4B2" w14:textId="7B09A99E" w:rsidR="008849F1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1375949F" w14:textId="20D353EE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lastRenderedPageBreak/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3F4CB174" w14:textId="30833F30" w:rsidR="00FE70AD" w:rsidRPr="00D351A3" w:rsidRDefault="00937B8D">
      <w:pPr>
        <w:pStyle w:val="a3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="00F971AA">
        <w:rPr>
          <w:rFonts w:ascii="ＭＳ 明朝" w:hAnsi="ＭＳ 明朝" w:hint="eastAsia"/>
          <w:b/>
          <w:bCs/>
          <w:spacing w:val="3"/>
          <w:sz w:val="40"/>
          <w:szCs w:val="40"/>
        </w:rPr>
        <w:t>手術用X線透視診断装置</w:t>
      </w:r>
      <w:r w:rsidR="00C3072E">
        <w:rPr>
          <w:rFonts w:ascii="ＭＳ 明朝" w:hAnsi="ＭＳ 明朝" w:hint="eastAsia"/>
          <w:b/>
          <w:bCs/>
          <w:spacing w:val="3"/>
          <w:sz w:val="40"/>
          <w:szCs w:val="40"/>
        </w:rPr>
        <w:t>更新</w:t>
      </w:r>
    </w:p>
    <w:p w14:paraId="7C408887" w14:textId="77777777" w:rsidR="00FE70AD" w:rsidRPr="00C3072E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D351A3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2E653A1C" w14:textId="7C73176A" w:rsidR="00E84D3D" w:rsidRDefault="00E84D3D">
      <w:pPr>
        <w:pStyle w:val="a3"/>
        <w:rPr>
          <w:spacing w:val="0"/>
        </w:rPr>
      </w:pPr>
    </w:p>
    <w:p w14:paraId="66563624" w14:textId="1467EE01" w:rsidR="00E84D3D" w:rsidRDefault="00E84D3D">
      <w:pPr>
        <w:pStyle w:val="a3"/>
        <w:rPr>
          <w:spacing w:val="0"/>
        </w:rPr>
      </w:pPr>
    </w:p>
    <w:p w14:paraId="4884CC4B" w14:textId="77777777" w:rsidR="00C3072E" w:rsidRDefault="00C3072E">
      <w:pPr>
        <w:pStyle w:val="a3"/>
        <w:rPr>
          <w:spacing w:val="0"/>
        </w:rPr>
      </w:pPr>
    </w:p>
    <w:p w14:paraId="7222578E" w14:textId="2A85CF75" w:rsidR="00E84D3D" w:rsidRDefault="00E84D3D">
      <w:pPr>
        <w:pStyle w:val="a3"/>
        <w:rPr>
          <w:spacing w:val="0"/>
        </w:rPr>
      </w:pPr>
    </w:p>
    <w:p w14:paraId="0CB8AB86" w14:textId="04730826" w:rsidR="00E84D3D" w:rsidRPr="00D351A3" w:rsidRDefault="00E84D3D">
      <w:pPr>
        <w:pStyle w:val="a3"/>
        <w:rPr>
          <w:spacing w:val="0"/>
        </w:rPr>
      </w:pPr>
    </w:p>
    <w:p w14:paraId="70C160E7" w14:textId="35DA50C1" w:rsidR="000D70D4" w:rsidRDefault="000D70D4" w:rsidP="000D70D4">
      <w:r>
        <w:rPr>
          <w:rFonts w:hint="eastAsia"/>
        </w:rPr>
        <w:lastRenderedPageBreak/>
        <w:t>（提案様式</w:t>
      </w:r>
      <w:r w:rsidR="00453DA3">
        <w:rPr>
          <w:rFonts w:hint="eastAsia"/>
        </w:rPr>
        <w:t>２</w:t>
      </w:r>
      <w:r>
        <w:rPr>
          <w:rFonts w:hint="eastAsia"/>
        </w:rPr>
        <w:t>）</w:t>
      </w:r>
    </w:p>
    <w:p w14:paraId="19E7B558" w14:textId="77777777" w:rsidR="000E2073" w:rsidRPr="00803D93" w:rsidRDefault="000E2073" w:rsidP="000E2073"/>
    <w:p w14:paraId="6924C26A" w14:textId="5442C6FA" w:rsidR="000E2073" w:rsidRPr="00803D93" w:rsidRDefault="000E2073" w:rsidP="000E2073">
      <w:pPr>
        <w:jc w:val="center"/>
        <w:rPr>
          <w:b/>
          <w:sz w:val="40"/>
        </w:rPr>
      </w:pPr>
      <w:r w:rsidRPr="00803D93">
        <w:rPr>
          <w:rFonts w:hint="eastAsia"/>
          <w:b/>
          <w:sz w:val="40"/>
        </w:rPr>
        <w:t xml:space="preserve">見　積　</w:t>
      </w:r>
      <w:r w:rsidR="00007815">
        <w:rPr>
          <w:rFonts w:hint="eastAsia"/>
          <w:b/>
          <w:sz w:val="40"/>
        </w:rPr>
        <w:t xml:space="preserve">提　案　</w:t>
      </w:r>
      <w:r w:rsidRPr="00803D93">
        <w:rPr>
          <w:rFonts w:hint="eastAsia"/>
          <w:b/>
          <w:sz w:val="40"/>
        </w:rPr>
        <w:t>書</w:t>
      </w:r>
    </w:p>
    <w:p w14:paraId="4243475B" w14:textId="56B23E45" w:rsidR="000E2073" w:rsidRDefault="000E2073" w:rsidP="000E2073"/>
    <w:p w14:paraId="0F0BC60B" w14:textId="77777777" w:rsidR="00F34BB9" w:rsidRPr="00803D93" w:rsidRDefault="00F34BB9" w:rsidP="000E2073"/>
    <w:p w14:paraId="2A1548A6" w14:textId="77777777" w:rsidR="000E2073" w:rsidRPr="00803D93" w:rsidRDefault="000E2073" w:rsidP="00F34BB9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4EB7FEF2" w14:textId="77777777" w:rsidR="00F34BB9" w:rsidRPr="00803D93" w:rsidRDefault="00F34BB9" w:rsidP="000E2073"/>
    <w:p w14:paraId="07F8F15F" w14:textId="77777777" w:rsidR="000E2073" w:rsidRPr="00803D93" w:rsidRDefault="000E2073" w:rsidP="000E2073">
      <w:pPr>
        <w:ind w:leftChars="100" w:left="210"/>
      </w:pPr>
      <w:r w:rsidRPr="00803D93">
        <w:rPr>
          <w:rFonts w:hint="eastAsia"/>
        </w:rPr>
        <w:t>長崎県島原病院長　様</w:t>
      </w:r>
    </w:p>
    <w:p w14:paraId="7450751E" w14:textId="03BC5718" w:rsidR="000E2073" w:rsidRDefault="000E2073" w:rsidP="000E2073"/>
    <w:p w14:paraId="6B65EAA4" w14:textId="77777777" w:rsidR="00F34BB9" w:rsidRPr="00803D93" w:rsidRDefault="00F34BB9" w:rsidP="000E2073"/>
    <w:p w14:paraId="4DA9F529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住　所</w:t>
      </w:r>
    </w:p>
    <w:p w14:paraId="0C2F0A14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会社名</w:t>
      </w:r>
    </w:p>
    <w:p w14:paraId="117B29A4" w14:textId="43498571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 w:rsidR="00F34BB9"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29FA5641" w14:textId="77777777" w:rsidR="000E2073" w:rsidRPr="00C10A12" w:rsidRDefault="000E2073" w:rsidP="000E2073"/>
    <w:p w14:paraId="03CBD41C" w14:textId="77777777" w:rsidR="000E2073" w:rsidRPr="00803D93" w:rsidRDefault="000E2073" w:rsidP="000E2073"/>
    <w:p w14:paraId="03790D15" w14:textId="29DA71F1" w:rsidR="000E2073" w:rsidRDefault="000E2073" w:rsidP="000E2073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3C51E4EC" w14:textId="2CC7F851" w:rsidR="00F34BB9" w:rsidRDefault="00F34BB9" w:rsidP="000E2073">
      <w:pPr>
        <w:jc w:val="center"/>
      </w:pPr>
    </w:p>
    <w:p w14:paraId="0E8E1950" w14:textId="46173933" w:rsidR="00F34BB9" w:rsidRPr="000E2073" w:rsidRDefault="00F34BB9" w:rsidP="000E2073">
      <w:pPr>
        <w:jc w:val="center"/>
      </w:pPr>
      <w:r>
        <w:rPr>
          <w:rFonts w:hint="eastAsia"/>
        </w:rPr>
        <w:t>記</w:t>
      </w:r>
    </w:p>
    <w:p w14:paraId="55F79DCB" w14:textId="77777777" w:rsidR="000E2073" w:rsidRPr="003A0BC6" w:rsidRDefault="000E2073" w:rsidP="000E2073"/>
    <w:p w14:paraId="176D534F" w14:textId="255AFA92" w:rsidR="000E2073" w:rsidRPr="00803D93" w:rsidRDefault="000E2073" w:rsidP="000E2073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803D93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Default="00D51F10" w:rsidP="00FB0E01">
            <w:pPr>
              <w:jc w:val="center"/>
              <w:rPr>
                <w:sz w:val="24"/>
                <w:szCs w:val="21"/>
              </w:rPr>
            </w:pPr>
          </w:p>
          <w:p w14:paraId="7644FDA0" w14:textId="681D4425" w:rsidR="000E2073" w:rsidRPr="000E2073" w:rsidRDefault="000E2073" w:rsidP="00FB0E01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5821BA04" w14:textId="4A8B9699" w:rsidR="000E2073" w:rsidRPr="00803D93" w:rsidRDefault="000E2073" w:rsidP="00D51F10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09B638E8" w14:textId="77777777" w:rsidR="00F34BB9" w:rsidRDefault="00F34BB9" w:rsidP="000E2073"/>
    <w:p w14:paraId="111E65E3" w14:textId="49C8F2AC" w:rsidR="000E2073" w:rsidRDefault="000E2073" w:rsidP="000E2073">
      <w:r>
        <w:rPr>
          <w:rFonts w:hint="eastAsia"/>
        </w:rPr>
        <w:t xml:space="preserve">　２．業務名　　　</w:t>
      </w:r>
      <w:r w:rsidR="00AE6D78">
        <w:rPr>
          <w:rFonts w:hint="eastAsia"/>
        </w:rPr>
        <w:t>手術用</w:t>
      </w:r>
      <w:r w:rsidR="00AE6D78">
        <w:rPr>
          <w:rFonts w:hint="eastAsia"/>
        </w:rPr>
        <w:t>X</w:t>
      </w:r>
      <w:r w:rsidR="00AE6D78">
        <w:rPr>
          <w:rFonts w:hint="eastAsia"/>
        </w:rPr>
        <w:t>線透視診断</w:t>
      </w:r>
      <w:r w:rsidR="00B60754" w:rsidRPr="00B60754">
        <w:rPr>
          <w:rFonts w:hint="eastAsia"/>
        </w:rPr>
        <w:t>装置</w:t>
      </w:r>
      <w:r w:rsidR="000D70D4">
        <w:rPr>
          <w:rFonts w:hint="eastAsia"/>
        </w:rPr>
        <w:t>更新</w:t>
      </w:r>
    </w:p>
    <w:p w14:paraId="1C820FCC" w14:textId="77777777" w:rsidR="000E2073" w:rsidRDefault="000E2073" w:rsidP="000E2073"/>
    <w:p w14:paraId="41B8F6FC" w14:textId="44A4D582" w:rsidR="000E2073" w:rsidRDefault="000E2073" w:rsidP="000E2073">
      <w:r>
        <w:rPr>
          <w:rFonts w:hint="eastAsia"/>
        </w:rPr>
        <w:t xml:space="preserve">　３．履行場所　　長崎県島原病院　長崎県島原市下川尻町</w:t>
      </w:r>
      <w:r>
        <w:rPr>
          <w:rFonts w:hint="eastAsia"/>
        </w:rPr>
        <w:t>7895</w:t>
      </w:r>
    </w:p>
    <w:p w14:paraId="029FB240" w14:textId="77777777" w:rsidR="000E2073" w:rsidRDefault="000E2073" w:rsidP="000E2073"/>
    <w:p w14:paraId="54FF34A9" w14:textId="48CD21FA" w:rsidR="000E2073" w:rsidRDefault="000E2073" w:rsidP="000E2073">
      <w:r>
        <w:rPr>
          <w:rFonts w:hint="eastAsia"/>
        </w:rPr>
        <w:t xml:space="preserve">　４．履行期間　　</w:t>
      </w:r>
      <w:r w:rsidR="00E51F84">
        <w:rPr>
          <w:rFonts w:hint="eastAsia"/>
        </w:rPr>
        <w:t>契約日</w:t>
      </w:r>
      <w:r>
        <w:rPr>
          <w:rFonts w:hint="eastAsia"/>
        </w:rPr>
        <w:t>から令和</w:t>
      </w:r>
      <w:r w:rsidR="00C3072E">
        <w:rPr>
          <w:rFonts w:hint="eastAsia"/>
        </w:rPr>
        <w:t>６</w:t>
      </w:r>
      <w:r>
        <w:rPr>
          <w:rFonts w:hint="eastAsia"/>
        </w:rPr>
        <w:t>年</w:t>
      </w:r>
      <w:r w:rsidR="00AE6D78">
        <w:rPr>
          <w:rFonts w:hint="eastAsia"/>
        </w:rPr>
        <w:t>１１</w:t>
      </w:r>
      <w:r>
        <w:rPr>
          <w:rFonts w:hint="eastAsia"/>
        </w:rPr>
        <w:t>月</w:t>
      </w:r>
      <w:r w:rsidR="00D70C3D">
        <w:rPr>
          <w:rFonts w:hint="eastAsia"/>
        </w:rPr>
        <w:t>２</w:t>
      </w:r>
      <w:r w:rsidR="00AE6D78">
        <w:rPr>
          <w:rFonts w:hint="eastAsia"/>
        </w:rPr>
        <w:t>９</w:t>
      </w:r>
      <w:r>
        <w:rPr>
          <w:rFonts w:hint="eastAsia"/>
        </w:rPr>
        <w:t xml:space="preserve">日まで　</w:t>
      </w:r>
    </w:p>
    <w:p w14:paraId="78D7BBFD" w14:textId="327CF8B5" w:rsidR="00F34BB9" w:rsidRDefault="00F34BB9" w:rsidP="000E2073">
      <w:r>
        <w:rPr>
          <w:rFonts w:hint="eastAsia"/>
        </w:rPr>
        <w:t xml:space="preserve">　</w:t>
      </w:r>
    </w:p>
    <w:p w14:paraId="7F5E02FA" w14:textId="77777777" w:rsidR="00F34BB9" w:rsidRPr="00803D93" w:rsidRDefault="00F34BB9" w:rsidP="000E2073"/>
    <w:p w14:paraId="34A8350C" w14:textId="77777777" w:rsidR="000E2073" w:rsidRPr="00803D93" w:rsidRDefault="000E2073" w:rsidP="000E2073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63F993B2" w14:textId="0C267543" w:rsidR="00C85802" w:rsidRDefault="000E2073" w:rsidP="00C85802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46D4FD44" w14:textId="400147A6" w:rsidR="00C85802" w:rsidRDefault="00C85802" w:rsidP="000E2073">
      <w:pPr>
        <w:ind w:leftChars="300" w:left="630"/>
      </w:pPr>
      <w:r>
        <w:rPr>
          <w:rFonts w:hint="eastAsia"/>
        </w:rPr>
        <w:t>３　この見積もりによって契約をするものではない。</w:t>
      </w:r>
    </w:p>
    <w:p w14:paraId="2D2934DC" w14:textId="20DDA953" w:rsidR="00601AC5" w:rsidRDefault="00601AC5" w:rsidP="000E2073">
      <w:pPr>
        <w:ind w:leftChars="300" w:left="630"/>
      </w:pPr>
    </w:p>
    <w:p w14:paraId="72B5A0FA" w14:textId="3CED9021" w:rsidR="00601AC5" w:rsidRDefault="00601AC5" w:rsidP="000E2073">
      <w:pPr>
        <w:ind w:leftChars="300" w:left="630"/>
      </w:pPr>
    </w:p>
    <w:p w14:paraId="00BF1ED4" w14:textId="3F0E6084" w:rsidR="00601AC5" w:rsidRDefault="00601AC5" w:rsidP="000E2073">
      <w:pPr>
        <w:ind w:leftChars="300" w:left="630"/>
      </w:pPr>
    </w:p>
    <w:p w14:paraId="04280E86" w14:textId="77777777" w:rsidR="000D70D4" w:rsidRDefault="000D70D4" w:rsidP="000E2073">
      <w:pPr>
        <w:ind w:leftChars="300" w:left="630"/>
      </w:pPr>
    </w:p>
    <w:sectPr w:rsidR="000D70D4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83DE0"/>
    <w:rsid w:val="000B0C02"/>
    <w:rsid w:val="000D70D4"/>
    <w:rsid w:val="000E2073"/>
    <w:rsid w:val="001209A7"/>
    <w:rsid w:val="00120D3A"/>
    <w:rsid w:val="0014141B"/>
    <w:rsid w:val="00162C78"/>
    <w:rsid w:val="00165A31"/>
    <w:rsid w:val="0017244A"/>
    <w:rsid w:val="00191BD5"/>
    <w:rsid w:val="00252B1C"/>
    <w:rsid w:val="00294EB6"/>
    <w:rsid w:val="002C64F3"/>
    <w:rsid w:val="00305C2F"/>
    <w:rsid w:val="0036562F"/>
    <w:rsid w:val="00375C05"/>
    <w:rsid w:val="00400418"/>
    <w:rsid w:val="0041062D"/>
    <w:rsid w:val="00431F96"/>
    <w:rsid w:val="00435416"/>
    <w:rsid w:val="00453DA3"/>
    <w:rsid w:val="004E2689"/>
    <w:rsid w:val="004F24E1"/>
    <w:rsid w:val="004F38C1"/>
    <w:rsid w:val="004F396A"/>
    <w:rsid w:val="004F6E72"/>
    <w:rsid w:val="00502079"/>
    <w:rsid w:val="0050615E"/>
    <w:rsid w:val="00510BD5"/>
    <w:rsid w:val="005B14E0"/>
    <w:rsid w:val="005F499A"/>
    <w:rsid w:val="00601AC5"/>
    <w:rsid w:val="006035BF"/>
    <w:rsid w:val="006371D1"/>
    <w:rsid w:val="00652819"/>
    <w:rsid w:val="006D39FC"/>
    <w:rsid w:val="00740F54"/>
    <w:rsid w:val="007B69BC"/>
    <w:rsid w:val="007E47E5"/>
    <w:rsid w:val="008849F1"/>
    <w:rsid w:val="00900B5A"/>
    <w:rsid w:val="0093368A"/>
    <w:rsid w:val="00937B8D"/>
    <w:rsid w:val="0096502A"/>
    <w:rsid w:val="00992B5C"/>
    <w:rsid w:val="009A381D"/>
    <w:rsid w:val="009B2DAF"/>
    <w:rsid w:val="00A03BDB"/>
    <w:rsid w:val="00A3081B"/>
    <w:rsid w:val="00A43638"/>
    <w:rsid w:val="00A551A0"/>
    <w:rsid w:val="00AA275F"/>
    <w:rsid w:val="00AB5E9E"/>
    <w:rsid w:val="00AE3665"/>
    <w:rsid w:val="00AE3C9A"/>
    <w:rsid w:val="00AE6D78"/>
    <w:rsid w:val="00AF597B"/>
    <w:rsid w:val="00B341D5"/>
    <w:rsid w:val="00B45A77"/>
    <w:rsid w:val="00B5402B"/>
    <w:rsid w:val="00B60754"/>
    <w:rsid w:val="00B7665D"/>
    <w:rsid w:val="00BA7AFC"/>
    <w:rsid w:val="00BC64D5"/>
    <w:rsid w:val="00BE375B"/>
    <w:rsid w:val="00C24DE1"/>
    <w:rsid w:val="00C3072E"/>
    <w:rsid w:val="00C34F4E"/>
    <w:rsid w:val="00C72D5A"/>
    <w:rsid w:val="00C85802"/>
    <w:rsid w:val="00CA57C7"/>
    <w:rsid w:val="00CB67B8"/>
    <w:rsid w:val="00CC22A1"/>
    <w:rsid w:val="00D0034E"/>
    <w:rsid w:val="00D351A3"/>
    <w:rsid w:val="00D50398"/>
    <w:rsid w:val="00D51F10"/>
    <w:rsid w:val="00D67C25"/>
    <w:rsid w:val="00D70C3D"/>
    <w:rsid w:val="00D75576"/>
    <w:rsid w:val="00D75E0E"/>
    <w:rsid w:val="00D8134E"/>
    <w:rsid w:val="00DB1FA6"/>
    <w:rsid w:val="00DB6FED"/>
    <w:rsid w:val="00DF50A0"/>
    <w:rsid w:val="00DF5E47"/>
    <w:rsid w:val="00E06194"/>
    <w:rsid w:val="00E265F3"/>
    <w:rsid w:val="00E436D2"/>
    <w:rsid w:val="00E45B17"/>
    <w:rsid w:val="00E51F84"/>
    <w:rsid w:val="00E84D3D"/>
    <w:rsid w:val="00F253C6"/>
    <w:rsid w:val="00F34BB9"/>
    <w:rsid w:val="00F35586"/>
    <w:rsid w:val="00F443A6"/>
    <w:rsid w:val="00F524AB"/>
    <w:rsid w:val="00F84945"/>
    <w:rsid w:val="00F971AA"/>
    <w:rsid w:val="00FB42A9"/>
    <w:rsid w:val="00FC7A15"/>
    <w:rsid w:val="00FD0A1E"/>
    <w:rsid w:val="00FE70AD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298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瀬川 大貴</cp:lastModifiedBy>
  <cp:revision>59</cp:revision>
  <cp:lastPrinted>2023-08-17T00:52:00Z</cp:lastPrinted>
  <dcterms:created xsi:type="dcterms:W3CDTF">2012-11-01T05:03:00Z</dcterms:created>
  <dcterms:modified xsi:type="dcterms:W3CDTF">2024-06-25T07:22:00Z</dcterms:modified>
</cp:coreProperties>
</file>