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73AD9" w14:textId="77777777" w:rsidR="008849F1" w:rsidRDefault="008849F1" w:rsidP="008849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（提案様式１）</w:t>
      </w:r>
    </w:p>
    <w:p w14:paraId="686948E2" w14:textId="77777777" w:rsidR="008849F1" w:rsidRDefault="008849F1" w:rsidP="008849F1">
      <w:pPr>
        <w:jc w:val="right"/>
        <w:rPr>
          <w:rFonts w:ascii="ＭＳ 明朝" w:eastAsia="ＭＳ 明朝" w:hAnsi="ＭＳ 明朝"/>
        </w:rPr>
      </w:pPr>
    </w:p>
    <w:p w14:paraId="2A1DECD4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9135BFA" w14:textId="77777777" w:rsidR="008849F1" w:rsidRDefault="008849F1" w:rsidP="008849F1">
      <w:pPr>
        <w:jc w:val="right"/>
        <w:rPr>
          <w:rFonts w:ascii="ＭＳ 明朝" w:eastAsia="ＭＳ 明朝" w:hAnsi="ＭＳ 明朝"/>
        </w:rPr>
      </w:pPr>
    </w:p>
    <w:p w14:paraId="56BC734A" w14:textId="636E5214" w:rsidR="008849F1" w:rsidRDefault="008849F1" w:rsidP="008849F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長崎県島原病院長　</w:t>
      </w:r>
      <w:r w:rsidR="00C3072E">
        <w:rPr>
          <w:rFonts w:ascii="ＭＳ 明朝" w:eastAsia="ＭＳ 明朝" w:hAnsi="ＭＳ 明朝" w:hint="eastAsia"/>
        </w:rPr>
        <w:t>蒲原　行雄</w:t>
      </w:r>
      <w:r>
        <w:rPr>
          <w:rFonts w:ascii="ＭＳ 明朝" w:eastAsia="ＭＳ 明朝" w:hAnsi="ＭＳ 明朝" w:hint="eastAsia"/>
        </w:rPr>
        <w:t xml:space="preserve">　様</w:t>
      </w:r>
    </w:p>
    <w:p w14:paraId="0A82CCEC" w14:textId="77777777" w:rsidR="008849F1" w:rsidRDefault="008849F1" w:rsidP="008849F1">
      <w:pPr>
        <w:jc w:val="left"/>
        <w:rPr>
          <w:rFonts w:ascii="ＭＳ 明朝" w:eastAsia="ＭＳ 明朝" w:hAnsi="ＭＳ 明朝"/>
        </w:rPr>
      </w:pPr>
    </w:p>
    <w:p w14:paraId="39930939" w14:textId="77777777" w:rsidR="006371D1" w:rsidRDefault="006371D1" w:rsidP="008849F1">
      <w:pPr>
        <w:jc w:val="left"/>
        <w:rPr>
          <w:rFonts w:ascii="ＭＳ 明朝" w:eastAsia="ＭＳ 明朝" w:hAnsi="ＭＳ 明朝"/>
        </w:rPr>
      </w:pPr>
    </w:p>
    <w:p w14:paraId="56FC3706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（提出者）</w:t>
      </w:r>
      <w:r w:rsidRPr="00D70C3D">
        <w:rPr>
          <w:rFonts w:ascii="ＭＳ 明朝" w:eastAsia="ＭＳ 明朝" w:hAnsi="ＭＳ 明朝" w:hint="eastAsia"/>
          <w:spacing w:val="157"/>
          <w:kern w:val="0"/>
          <w:fitText w:val="1260" w:id="-1963764736"/>
        </w:rPr>
        <w:t>所在</w:t>
      </w:r>
      <w:r w:rsidRPr="00D70C3D">
        <w:rPr>
          <w:rFonts w:ascii="ＭＳ 明朝" w:eastAsia="ＭＳ 明朝" w:hAnsi="ＭＳ 明朝" w:hint="eastAsia"/>
          <w:spacing w:val="1"/>
          <w:kern w:val="0"/>
          <w:fitText w:val="1260" w:id="-1963764736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</w:t>
      </w:r>
    </w:p>
    <w:p w14:paraId="24D7D159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　</w:t>
      </w:r>
    </w:p>
    <w:p w14:paraId="068719F4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　　　　㊞</w:t>
      </w:r>
    </w:p>
    <w:p w14:paraId="07FB5839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14:paraId="5074271F" w14:textId="77777777" w:rsidR="008849F1" w:rsidRDefault="008849F1" w:rsidP="008849F1">
      <w:pPr>
        <w:jc w:val="right"/>
        <w:rPr>
          <w:rFonts w:ascii="ＭＳ 明朝" w:eastAsia="ＭＳ 明朝" w:hAnsi="ＭＳ 明朝"/>
        </w:rPr>
      </w:pPr>
    </w:p>
    <w:p w14:paraId="130DB4BE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  <w:r w:rsidRPr="00120D3A">
        <w:rPr>
          <w:rFonts w:ascii="ＭＳ 明朝" w:eastAsia="ＭＳ 明朝" w:hAnsi="ＭＳ 明朝" w:hint="eastAsia"/>
          <w:spacing w:val="26"/>
          <w:kern w:val="0"/>
          <w:fitText w:val="1260" w:id="-1963764735"/>
        </w:rPr>
        <w:t>所属・職</w:t>
      </w:r>
      <w:r w:rsidRPr="00120D3A">
        <w:rPr>
          <w:rFonts w:ascii="ＭＳ 明朝" w:eastAsia="ＭＳ 明朝" w:hAnsi="ＭＳ 明朝" w:hint="eastAsia"/>
          <w:spacing w:val="1"/>
          <w:kern w:val="0"/>
          <w:fitText w:val="1260" w:id="-1963764735"/>
        </w:rPr>
        <w:t>名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</w:t>
      </w:r>
    </w:p>
    <w:p w14:paraId="0FDBA6C2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氏　　　　名 </w:t>
      </w:r>
      <w:r>
        <w:rPr>
          <w:rFonts w:ascii="ＭＳ 明朝" w:eastAsia="ＭＳ 明朝" w:hAnsi="ＭＳ 明朝"/>
        </w:rPr>
        <w:t xml:space="preserve">                             </w:t>
      </w:r>
    </w:p>
    <w:p w14:paraId="789909C2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 w:rsidRPr="00120D3A">
        <w:rPr>
          <w:rFonts w:ascii="ＭＳ 明朝" w:eastAsia="ＭＳ 明朝" w:hAnsi="ＭＳ 明朝" w:hint="eastAsia"/>
          <w:spacing w:val="70"/>
          <w:kern w:val="0"/>
          <w:fitText w:val="1260" w:id="-1963764734"/>
        </w:rPr>
        <w:t>電話番</w:t>
      </w:r>
      <w:r w:rsidRPr="00120D3A">
        <w:rPr>
          <w:rFonts w:ascii="ＭＳ 明朝" w:eastAsia="ＭＳ 明朝" w:hAnsi="ＭＳ 明朝" w:hint="eastAsia"/>
          <w:kern w:val="0"/>
          <w:fitText w:val="1260" w:id="-1963764734"/>
        </w:rPr>
        <w:t>号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</w:t>
      </w:r>
    </w:p>
    <w:p w14:paraId="22185AE7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 w:rsidRPr="00120D3A">
        <w:rPr>
          <w:rFonts w:ascii="ＭＳ 明朝" w:eastAsia="ＭＳ 明朝" w:hAnsi="ＭＳ 明朝" w:hint="eastAsia"/>
          <w:spacing w:val="157"/>
          <w:kern w:val="0"/>
          <w:fitText w:val="1260" w:id="-1963764733"/>
        </w:rPr>
        <w:t>ＦＡ</w:t>
      </w:r>
      <w:r w:rsidRPr="00120D3A">
        <w:rPr>
          <w:rFonts w:ascii="ＭＳ 明朝" w:eastAsia="ＭＳ 明朝" w:hAnsi="ＭＳ 明朝" w:hint="eastAsia"/>
          <w:spacing w:val="1"/>
          <w:kern w:val="0"/>
          <w:fitText w:val="1260" w:id="-1963764733"/>
        </w:rPr>
        <w:t>Ｘ</w:t>
      </w:r>
      <w:r>
        <w:rPr>
          <w:rFonts w:ascii="ＭＳ 明朝" w:eastAsia="ＭＳ 明朝" w:hAnsi="ＭＳ 明朝"/>
        </w:rPr>
        <w:t xml:space="preserve">                              </w:t>
      </w:r>
    </w:p>
    <w:p w14:paraId="1B641A79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 w:rsidRPr="00120D3A">
        <w:rPr>
          <w:rFonts w:ascii="ＭＳ 明朝" w:eastAsia="ＭＳ 明朝" w:hAnsi="ＭＳ 明朝" w:hint="eastAsia"/>
          <w:spacing w:val="87"/>
          <w:kern w:val="0"/>
          <w:fitText w:val="1260" w:id="-1963764732"/>
        </w:rPr>
        <w:t>Ｅ-m</w:t>
      </w:r>
      <w:r w:rsidRPr="00120D3A">
        <w:rPr>
          <w:rFonts w:ascii="ＭＳ 明朝" w:eastAsia="ＭＳ 明朝" w:hAnsi="ＭＳ 明朝"/>
          <w:spacing w:val="87"/>
          <w:kern w:val="0"/>
          <w:fitText w:val="1260" w:id="-1963764732"/>
        </w:rPr>
        <w:t>ai</w:t>
      </w:r>
      <w:r w:rsidRPr="00120D3A">
        <w:rPr>
          <w:rFonts w:ascii="ＭＳ 明朝" w:eastAsia="ＭＳ 明朝" w:hAnsi="ＭＳ 明朝"/>
          <w:spacing w:val="3"/>
          <w:kern w:val="0"/>
          <w:fitText w:val="1260" w:id="-1963764732"/>
        </w:rPr>
        <w:t>l</w:t>
      </w:r>
      <w:r>
        <w:rPr>
          <w:rFonts w:ascii="ＭＳ 明朝" w:eastAsia="ＭＳ 明朝" w:hAnsi="ＭＳ 明朝"/>
        </w:rPr>
        <w:t xml:space="preserve">                              </w:t>
      </w:r>
    </w:p>
    <w:p w14:paraId="6A586387" w14:textId="77777777" w:rsidR="008849F1" w:rsidRDefault="008849F1" w:rsidP="008849F1">
      <w:pPr>
        <w:ind w:right="840"/>
        <w:rPr>
          <w:rFonts w:ascii="ＭＳ 明朝" w:eastAsia="ＭＳ 明朝" w:hAnsi="ＭＳ 明朝"/>
        </w:rPr>
      </w:pPr>
    </w:p>
    <w:p w14:paraId="01D7B307" w14:textId="77777777" w:rsidR="008849F1" w:rsidRPr="00E20421" w:rsidRDefault="008849F1" w:rsidP="008849F1">
      <w:pPr>
        <w:ind w:right="840"/>
        <w:jc w:val="center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 xml:space="preserve">　　 </w:t>
      </w:r>
      <w:r w:rsidRPr="00E20421">
        <w:rPr>
          <w:rFonts w:ascii="ＭＳ 明朝" w:eastAsia="ＭＳ 明朝" w:hAnsi="ＭＳ 明朝" w:hint="eastAsia"/>
          <w:sz w:val="36"/>
          <w:szCs w:val="40"/>
        </w:rPr>
        <w:t>企画提案書</w:t>
      </w:r>
    </w:p>
    <w:p w14:paraId="4AFBD4CE" w14:textId="77777777" w:rsidR="008849F1" w:rsidRDefault="008849F1" w:rsidP="008849F1">
      <w:pPr>
        <w:ind w:right="840"/>
        <w:rPr>
          <w:rFonts w:ascii="ＭＳ 明朝" w:eastAsia="ＭＳ 明朝" w:hAnsi="ＭＳ 明朝"/>
        </w:rPr>
      </w:pPr>
    </w:p>
    <w:p w14:paraId="13F67E27" w14:textId="77777777" w:rsidR="006371D1" w:rsidRPr="00127D54" w:rsidRDefault="006371D1" w:rsidP="008849F1">
      <w:pPr>
        <w:ind w:right="840"/>
        <w:rPr>
          <w:rFonts w:ascii="ＭＳ 明朝" w:eastAsia="ＭＳ 明朝" w:hAnsi="ＭＳ 明朝"/>
        </w:rPr>
      </w:pPr>
    </w:p>
    <w:p w14:paraId="3CBD1F57" w14:textId="42A2084B" w:rsidR="0041062D" w:rsidRDefault="00D21907" w:rsidP="00B6075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医療情報システムの調達</w:t>
      </w:r>
      <w:r w:rsidR="008849F1" w:rsidRPr="00E20421">
        <w:rPr>
          <w:rFonts w:ascii="ＭＳ 明朝" w:eastAsia="ＭＳ 明朝" w:hAnsi="ＭＳ 明朝" w:hint="eastAsia"/>
        </w:rPr>
        <w:t>に係る公募型プロポーザル募集要領に基づき、企画提案書を提出します。</w:t>
      </w:r>
    </w:p>
    <w:p w14:paraId="3A1FC4B2" w14:textId="7B09A99E" w:rsidR="008849F1" w:rsidRDefault="008849F1" w:rsidP="008849F1">
      <w:pPr>
        <w:rPr>
          <w:rFonts w:ascii="ＭＳ 明朝" w:eastAsia="ＭＳ 明朝" w:hAnsi="ＭＳ 明朝"/>
        </w:rPr>
      </w:pPr>
      <w:r w:rsidRPr="00E20421">
        <w:rPr>
          <w:rFonts w:ascii="ＭＳ 明朝" w:eastAsia="ＭＳ 明朝" w:hAnsi="ＭＳ 明朝" w:hint="eastAsia"/>
        </w:rPr>
        <w:t>なお、記載内容は事実に相違ありません。</w:t>
      </w:r>
    </w:p>
    <w:p w14:paraId="2AA8C63C" w14:textId="27C9ACE9" w:rsidR="008849F1" w:rsidRDefault="008849F1" w:rsidP="008849F1">
      <w:pPr>
        <w:rPr>
          <w:rFonts w:ascii="ＭＳ 明朝" w:eastAsia="ＭＳ 明朝" w:hAnsi="ＭＳ 明朝"/>
        </w:rPr>
      </w:pPr>
    </w:p>
    <w:p w14:paraId="7EFB3A90" w14:textId="070290F0" w:rsidR="008849F1" w:rsidRDefault="008849F1" w:rsidP="008849F1">
      <w:pPr>
        <w:rPr>
          <w:rFonts w:ascii="ＭＳ 明朝" w:eastAsia="ＭＳ 明朝" w:hAnsi="ＭＳ 明朝"/>
        </w:rPr>
      </w:pPr>
    </w:p>
    <w:p w14:paraId="087F0CF3" w14:textId="0D207DE1" w:rsidR="008849F1" w:rsidRDefault="008849F1" w:rsidP="008849F1">
      <w:pPr>
        <w:rPr>
          <w:rFonts w:ascii="ＭＳ 明朝" w:eastAsia="ＭＳ 明朝" w:hAnsi="ＭＳ 明朝"/>
        </w:rPr>
      </w:pPr>
    </w:p>
    <w:p w14:paraId="3289CBAC" w14:textId="6B576265" w:rsidR="008849F1" w:rsidRDefault="008849F1" w:rsidP="008849F1">
      <w:pPr>
        <w:rPr>
          <w:rFonts w:ascii="ＭＳ 明朝" w:eastAsia="ＭＳ 明朝" w:hAnsi="ＭＳ 明朝"/>
        </w:rPr>
      </w:pPr>
    </w:p>
    <w:p w14:paraId="12669F86" w14:textId="0602A1A3" w:rsidR="008849F1" w:rsidRDefault="008849F1" w:rsidP="008849F1">
      <w:pPr>
        <w:rPr>
          <w:rFonts w:ascii="ＭＳ 明朝" w:eastAsia="ＭＳ 明朝" w:hAnsi="ＭＳ 明朝"/>
        </w:rPr>
      </w:pPr>
    </w:p>
    <w:p w14:paraId="2DFFA868" w14:textId="43EC6E7B" w:rsidR="008849F1" w:rsidRDefault="008849F1" w:rsidP="008849F1">
      <w:pPr>
        <w:rPr>
          <w:rFonts w:ascii="ＭＳ 明朝" w:eastAsia="ＭＳ 明朝" w:hAnsi="ＭＳ 明朝"/>
        </w:rPr>
      </w:pPr>
    </w:p>
    <w:p w14:paraId="60573036" w14:textId="0BE1650E" w:rsidR="008849F1" w:rsidRDefault="008849F1" w:rsidP="008849F1">
      <w:pPr>
        <w:rPr>
          <w:rFonts w:ascii="ＭＳ 明朝" w:eastAsia="ＭＳ 明朝" w:hAnsi="ＭＳ 明朝"/>
        </w:rPr>
      </w:pPr>
    </w:p>
    <w:p w14:paraId="60EE90F7" w14:textId="3B3C4D7D" w:rsidR="008849F1" w:rsidRDefault="008849F1" w:rsidP="008849F1">
      <w:pPr>
        <w:rPr>
          <w:rFonts w:ascii="ＭＳ 明朝" w:eastAsia="ＭＳ 明朝" w:hAnsi="ＭＳ 明朝"/>
        </w:rPr>
      </w:pPr>
    </w:p>
    <w:p w14:paraId="1375949F" w14:textId="20D353EE" w:rsidR="008849F1" w:rsidRDefault="008849F1" w:rsidP="008849F1">
      <w:pPr>
        <w:rPr>
          <w:rFonts w:ascii="ＭＳ 明朝" w:eastAsia="ＭＳ 明朝" w:hAnsi="ＭＳ 明朝"/>
        </w:rPr>
      </w:pPr>
    </w:p>
    <w:p w14:paraId="6647A5D4" w14:textId="65B1A415" w:rsidR="008849F1" w:rsidRDefault="008849F1" w:rsidP="008849F1">
      <w:pPr>
        <w:rPr>
          <w:rFonts w:ascii="ＭＳ 明朝" w:eastAsia="ＭＳ 明朝" w:hAnsi="ＭＳ 明朝"/>
        </w:rPr>
      </w:pPr>
    </w:p>
    <w:p w14:paraId="6AF0B34F" w14:textId="2F1BDD4E" w:rsidR="008849F1" w:rsidRDefault="008849F1" w:rsidP="008849F1">
      <w:pPr>
        <w:rPr>
          <w:rFonts w:ascii="ＭＳ 明朝" w:eastAsia="ＭＳ 明朝" w:hAnsi="ＭＳ 明朝"/>
        </w:rPr>
      </w:pPr>
    </w:p>
    <w:p w14:paraId="5B05B9B3" w14:textId="05B1E2FF" w:rsidR="008849F1" w:rsidRDefault="008849F1" w:rsidP="008849F1">
      <w:pPr>
        <w:rPr>
          <w:rFonts w:ascii="ＭＳ 明朝" w:eastAsia="ＭＳ 明朝" w:hAnsi="ＭＳ 明朝"/>
        </w:rPr>
      </w:pPr>
    </w:p>
    <w:p w14:paraId="145DF162" w14:textId="7301FE89" w:rsidR="008849F1" w:rsidRDefault="008849F1" w:rsidP="008849F1">
      <w:pPr>
        <w:rPr>
          <w:rFonts w:ascii="ＭＳ 明朝" w:eastAsia="ＭＳ 明朝" w:hAnsi="ＭＳ 明朝"/>
        </w:rPr>
      </w:pPr>
    </w:p>
    <w:p w14:paraId="2E8EC7FB" w14:textId="369AA58D" w:rsidR="008849F1" w:rsidRDefault="008849F1" w:rsidP="008849F1">
      <w:pPr>
        <w:rPr>
          <w:rFonts w:ascii="ＭＳ 明朝" w:eastAsia="ＭＳ 明朝" w:hAnsi="ＭＳ 明朝"/>
        </w:rPr>
      </w:pPr>
    </w:p>
    <w:p w14:paraId="65CDE2FE" w14:textId="268A2322" w:rsidR="008849F1" w:rsidRDefault="008849F1" w:rsidP="008849F1">
      <w:pPr>
        <w:rPr>
          <w:rFonts w:ascii="ＭＳ 明朝" w:eastAsia="ＭＳ 明朝" w:hAnsi="ＭＳ 明朝"/>
        </w:rPr>
      </w:pPr>
    </w:p>
    <w:p w14:paraId="1C72A8AB" w14:textId="77777777" w:rsidR="008849F1" w:rsidRPr="00E20421" w:rsidRDefault="008849F1" w:rsidP="008849F1">
      <w:pPr>
        <w:rPr>
          <w:rFonts w:ascii="ＭＳ 明朝" w:eastAsia="ＭＳ 明朝" w:hAnsi="ＭＳ 明朝"/>
        </w:rPr>
      </w:pPr>
    </w:p>
    <w:p w14:paraId="52A12BA9" w14:textId="7EEAF919" w:rsidR="00FE70AD" w:rsidRPr="00E84D3D" w:rsidRDefault="00E84D3D">
      <w:pPr>
        <w:pStyle w:val="a3"/>
        <w:rPr>
          <w:spacing w:val="0"/>
          <w:sz w:val="21"/>
          <w:szCs w:val="21"/>
        </w:rPr>
      </w:pPr>
      <w:r w:rsidRPr="00E84D3D">
        <w:rPr>
          <w:rFonts w:ascii="ＭＳ 明朝" w:hAnsi="ＭＳ 明朝"/>
          <w:sz w:val="21"/>
          <w:szCs w:val="21"/>
        </w:rPr>
        <w:lastRenderedPageBreak/>
        <w:t>(</w:t>
      </w:r>
      <w:r w:rsidR="00992B5C">
        <w:rPr>
          <w:rFonts w:ascii="ＭＳ 明朝" w:hAnsi="ＭＳ 明朝" w:hint="eastAsia"/>
          <w:sz w:val="21"/>
          <w:szCs w:val="21"/>
        </w:rPr>
        <w:t>自由様式</w:t>
      </w:r>
      <w:r w:rsidRPr="00E84D3D">
        <w:rPr>
          <w:rFonts w:ascii="ＭＳ 明朝" w:hAnsi="ＭＳ 明朝" w:hint="eastAsia"/>
          <w:sz w:val="21"/>
          <w:szCs w:val="21"/>
        </w:rPr>
        <w:t>)</w:t>
      </w:r>
    </w:p>
    <w:p w14:paraId="59A279B9" w14:textId="33711D57" w:rsidR="00E84D3D" w:rsidRPr="00E84D3D" w:rsidRDefault="00E84D3D" w:rsidP="00E84D3D">
      <w:pPr>
        <w:pStyle w:val="a3"/>
        <w:rPr>
          <w:spacing w:val="0"/>
          <w:sz w:val="28"/>
          <w:szCs w:val="28"/>
        </w:rPr>
      </w:pPr>
    </w:p>
    <w:p w14:paraId="687A38A8" w14:textId="77777777" w:rsidR="008849F1" w:rsidRDefault="008849F1">
      <w:pPr>
        <w:pStyle w:val="a3"/>
        <w:rPr>
          <w:spacing w:val="0"/>
        </w:rPr>
      </w:pPr>
    </w:p>
    <w:p w14:paraId="64B31FF1" w14:textId="77777777" w:rsidR="00E84D3D" w:rsidRPr="00D351A3" w:rsidRDefault="00E84D3D">
      <w:pPr>
        <w:pStyle w:val="a3"/>
        <w:rPr>
          <w:spacing w:val="0"/>
        </w:rPr>
      </w:pPr>
    </w:p>
    <w:p w14:paraId="3384135D" w14:textId="0BD97990" w:rsidR="00FE70AD" w:rsidRDefault="00E84D3D">
      <w:pPr>
        <w:pStyle w:val="a3"/>
        <w:jc w:val="center"/>
        <w:rPr>
          <w:rFonts w:ascii="ＭＳ 明朝" w:hAnsi="ＭＳ 明朝"/>
          <w:b/>
          <w:bCs/>
          <w:spacing w:val="3"/>
          <w:sz w:val="40"/>
          <w:szCs w:val="40"/>
        </w:rPr>
      </w:pPr>
      <w:r>
        <w:rPr>
          <w:rFonts w:ascii="ＭＳ 明朝" w:hAnsi="ＭＳ 明朝" w:hint="eastAsia"/>
          <w:b/>
          <w:bCs/>
          <w:spacing w:val="3"/>
          <w:sz w:val="40"/>
          <w:szCs w:val="40"/>
        </w:rPr>
        <w:t xml:space="preserve">企　　画　　</w:t>
      </w:r>
      <w:r w:rsidR="00FE70A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提</w:t>
      </w:r>
      <w:r w:rsidR="00937B8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 xml:space="preserve">　　</w:t>
      </w:r>
      <w:r w:rsidR="00FE70A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案</w:t>
      </w:r>
      <w:r w:rsidR="00937B8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 xml:space="preserve">　　</w:t>
      </w:r>
      <w:r w:rsidR="00FE70A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書</w:t>
      </w:r>
    </w:p>
    <w:p w14:paraId="31193705" w14:textId="2F608D04" w:rsidR="00E84D3D" w:rsidRDefault="00E84D3D">
      <w:pPr>
        <w:pStyle w:val="a3"/>
        <w:jc w:val="center"/>
        <w:rPr>
          <w:rFonts w:ascii="ＭＳ 明朝" w:hAnsi="ＭＳ 明朝"/>
          <w:b/>
          <w:bCs/>
          <w:spacing w:val="3"/>
          <w:sz w:val="40"/>
          <w:szCs w:val="40"/>
        </w:rPr>
      </w:pPr>
    </w:p>
    <w:p w14:paraId="260E8FE5" w14:textId="75E175BB" w:rsidR="00E84D3D" w:rsidRPr="00D351A3" w:rsidRDefault="00E84D3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3"/>
          <w:sz w:val="40"/>
          <w:szCs w:val="40"/>
        </w:rPr>
        <w:t>表　　　　　紙</w:t>
      </w:r>
    </w:p>
    <w:p w14:paraId="6CE7B797" w14:textId="77777777" w:rsidR="00FE70AD" w:rsidRPr="00D351A3" w:rsidRDefault="00FE70AD">
      <w:pPr>
        <w:pStyle w:val="a3"/>
        <w:rPr>
          <w:spacing w:val="0"/>
        </w:rPr>
      </w:pPr>
    </w:p>
    <w:p w14:paraId="107B0FC6" w14:textId="77777777" w:rsidR="00FE70AD" w:rsidRPr="00D351A3" w:rsidRDefault="00FE70AD">
      <w:pPr>
        <w:pStyle w:val="a3"/>
        <w:rPr>
          <w:spacing w:val="0"/>
        </w:rPr>
      </w:pPr>
    </w:p>
    <w:p w14:paraId="5C18D267" w14:textId="77777777" w:rsidR="00FE70AD" w:rsidRPr="00D351A3" w:rsidRDefault="00FE70AD">
      <w:pPr>
        <w:pStyle w:val="a3"/>
        <w:rPr>
          <w:spacing w:val="0"/>
        </w:rPr>
      </w:pPr>
    </w:p>
    <w:p w14:paraId="3F4CB174" w14:textId="15340572" w:rsidR="00FE70AD" w:rsidRPr="0047759E" w:rsidRDefault="0047759E" w:rsidP="0047759E">
      <w:pPr>
        <w:pStyle w:val="a3"/>
        <w:rPr>
          <w:rFonts w:ascii="ＭＳ 明朝" w:hAnsi="ＭＳ 明朝"/>
          <w:spacing w:val="3"/>
          <w:sz w:val="36"/>
          <w:szCs w:val="36"/>
        </w:rPr>
      </w:pPr>
      <w:r>
        <w:rPr>
          <w:rFonts w:ascii="ＭＳ 明朝" w:hAnsi="ＭＳ 明朝" w:hint="eastAsia"/>
          <w:spacing w:val="3"/>
          <w:sz w:val="36"/>
          <w:szCs w:val="36"/>
        </w:rPr>
        <w:t xml:space="preserve">調達物品　</w:t>
      </w:r>
      <w:r>
        <w:rPr>
          <w:rFonts w:ascii="ＭＳ 明朝" w:hAnsi="ＭＳ 明朝" w:hint="eastAsia"/>
          <w:b/>
          <w:bCs/>
          <w:spacing w:val="3"/>
          <w:sz w:val="40"/>
          <w:szCs w:val="40"/>
        </w:rPr>
        <w:t>医療情報システム 一式</w:t>
      </w:r>
    </w:p>
    <w:p w14:paraId="7C408887" w14:textId="77777777" w:rsidR="00FE70AD" w:rsidRPr="00C3072E" w:rsidRDefault="00FE70AD">
      <w:pPr>
        <w:pStyle w:val="a3"/>
        <w:rPr>
          <w:spacing w:val="0"/>
        </w:rPr>
      </w:pPr>
    </w:p>
    <w:p w14:paraId="52C297A1" w14:textId="77777777" w:rsidR="00FE70AD" w:rsidRPr="00D351A3" w:rsidRDefault="00FE70AD">
      <w:pPr>
        <w:pStyle w:val="a3"/>
        <w:rPr>
          <w:spacing w:val="0"/>
        </w:rPr>
      </w:pPr>
    </w:p>
    <w:p w14:paraId="0E3FED9C" w14:textId="77777777" w:rsidR="00FE70AD" w:rsidRPr="0047759E" w:rsidRDefault="00FE70AD">
      <w:pPr>
        <w:pStyle w:val="a3"/>
        <w:rPr>
          <w:spacing w:val="0"/>
        </w:rPr>
      </w:pPr>
    </w:p>
    <w:p w14:paraId="458B1F49" w14:textId="77777777" w:rsidR="00FE70AD" w:rsidRPr="00D351A3" w:rsidRDefault="00FE70AD">
      <w:pPr>
        <w:pStyle w:val="a3"/>
        <w:rPr>
          <w:spacing w:val="0"/>
        </w:rPr>
      </w:pPr>
    </w:p>
    <w:p w14:paraId="053C1468" w14:textId="77777777" w:rsidR="00FE70AD" w:rsidRPr="00D351A3" w:rsidRDefault="00FE70AD">
      <w:pPr>
        <w:pStyle w:val="a3"/>
        <w:rPr>
          <w:spacing w:val="0"/>
        </w:rPr>
      </w:pPr>
    </w:p>
    <w:p w14:paraId="6CE787EF" w14:textId="77777777" w:rsidR="00FE70AD" w:rsidRPr="00D351A3" w:rsidRDefault="00FE70AD">
      <w:pPr>
        <w:pStyle w:val="a3"/>
        <w:rPr>
          <w:spacing w:val="0"/>
        </w:rPr>
      </w:pPr>
    </w:p>
    <w:p w14:paraId="0956D7D6" w14:textId="77777777" w:rsidR="00FE70AD" w:rsidRPr="00D351A3" w:rsidRDefault="00FE70AD">
      <w:pPr>
        <w:pStyle w:val="a3"/>
        <w:rPr>
          <w:spacing w:val="0"/>
        </w:rPr>
      </w:pPr>
    </w:p>
    <w:p w14:paraId="63A2D188" w14:textId="77777777" w:rsidR="00FE70AD" w:rsidRPr="00D351A3" w:rsidRDefault="00FE70AD">
      <w:pPr>
        <w:pStyle w:val="a3"/>
        <w:rPr>
          <w:spacing w:val="0"/>
        </w:rPr>
      </w:pPr>
    </w:p>
    <w:p w14:paraId="784D2F5C" w14:textId="77777777" w:rsidR="00FE70AD" w:rsidRPr="00D351A3" w:rsidRDefault="00FE70AD">
      <w:pPr>
        <w:pStyle w:val="a3"/>
        <w:rPr>
          <w:spacing w:val="0"/>
        </w:rPr>
      </w:pPr>
    </w:p>
    <w:p w14:paraId="441EDE46" w14:textId="77777777" w:rsidR="00FE70AD" w:rsidRPr="00D351A3" w:rsidRDefault="00FE70AD">
      <w:pPr>
        <w:pStyle w:val="a3"/>
        <w:rPr>
          <w:spacing w:val="0"/>
        </w:rPr>
      </w:pPr>
    </w:p>
    <w:p w14:paraId="6F41F506" w14:textId="77777777" w:rsidR="00FE70AD" w:rsidRPr="00D351A3" w:rsidRDefault="00FE70AD">
      <w:pPr>
        <w:pStyle w:val="a3"/>
        <w:rPr>
          <w:spacing w:val="0"/>
        </w:rPr>
      </w:pPr>
    </w:p>
    <w:p w14:paraId="5061DFF7" w14:textId="77777777" w:rsidR="00FE70AD" w:rsidRPr="00D351A3" w:rsidRDefault="00FE70AD">
      <w:pPr>
        <w:pStyle w:val="a3"/>
        <w:rPr>
          <w:spacing w:val="0"/>
        </w:rPr>
      </w:pPr>
    </w:p>
    <w:p w14:paraId="55D9D913" w14:textId="77777777" w:rsidR="00FE70AD" w:rsidRPr="00D351A3" w:rsidRDefault="00FE70AD">
      <w:pPr>
        <w:pStyle w:val="a3"/>
        <w:rPr>
          <w:spacing w:val="0"/>
        </w:rPr>
      </w:pPr>
    </w:p>
    <w:p w14:paraId="21699FA5" w14:textId="77777777" w:rsidR="00FE70AD" w:rsidRPr="00D351A3" w:rsidRDefault="00FE70AD">
      <w:pPr>
        <w:pStyle w:val="a3"/>
        <w:rPr>
          <w:spacing w:val="0"/>
        </w:rPr>
      </w:pPr>
    </w:p>
    <w:p w14:paraId="6C1E4C70" w14:textId="77777777" w:rsidR="00FE70AD" w:rsidRPr="00D351A3" w:rsidRDefault="00FE70AD">
      <w:pPr>
        <w:pStyle w:val="a3"/>
        <w:rPr>
          <w:spacing w:val="0"/>
        </w:rPr>
      </w:pPr>
    </w:p>
    <w:p w14:paraId="61675A2C" w14:textId="77777777" w:rsidR="00FE70AD" w:rsidRPr="00D351A3" w:rsidRDefault="00FE70AD">
      <w:pPr>
        <w:pStyle w:val="a3"/>
        <w:rPr>
          <w:spacing w:val="0"/>
        </w:rPr>
      </w:pPr>
      <w:r w:rsidRPr="00D351A3">
        <w:rPr>
          <w:rFonts w:eastAsia="Times New Roman" w:cs="Times New Roman"/>
          <w:spacing w:val="1"/>
          <w:sz w:val="36"/>
          <w:szCs w:val="36"/>
        </w:rPr>
        <w:t xml:space="preserve"> </w:t>
      </w:r>
      <w:r w:rsidRPr="00D351A3">
        <w:rPr>
          <w:rFonts w:ascii="ＭＳ 明朝" w:hAnsi="ＭＳ 明朝" w:hint="eastAsia"/>
          <w:spacing w:val="3"/>
          <w:sz w:val="36"/>
          <w:szCs w:val="36"/>
        </w:rPr>
        <w:t xml:space="preserve">　　　　</w:t>
      </w:r>
      <w:r w:rsidRPr="00D351A3">
        <w:rPr>
          <w:rFonts w:eastAsia="Times New Roman" w:cs="Times New Roman"/>
          <w:spacing w:val="1"/>
          <w:sz w:val="36"/>
          <w:szCs w:val="36"/>
        </w:rPr>
        <w:t xml:space="preserve">   </w:t>
      </w:r>
      <w:r w:rsidRPr="00D351A3">
        <w:rPr>
          <w:rFonts w:ascii="ＭＳ 明朝" w:hAnsi="ＭＳ 明朝" w:hint="eastAsia"/>
          <w:spacing w:val="3"/>
          <w:sz w:val="36"/>
          <w:szCs w:val="36"/>
          <w:u w:val="single" w:color="000000"/>
        </w:rPr>
        <w:t xml:space="preserve">（会社名）　　　　　　　　　　　　　　</w:t>
      </w:r>
    </w:p>
    <w:p w14:paraId="54FB42FE" w14:textId="77777777" w:rsidR="00FE70AD" w:rsidRPr="00D351A3" w:rsidRDefault="00FE70AD">
      <w:pPr>
        <w:pStyle w:val="a3"/>
        <w:rPr>
          <w:spacing w:val="0"/>
        </w:rPr>
      </w:pPr>
    </w:p>
    <w:p w14:paraId="4645F186" w14:textId="77777777" w:rsidR="00FE70AD" w:rsidRPr="00D351A3" w:rsidRDefault="00FE70AD">
      <w:pPr>
        <w:pStyle w:val="a3"/>
        <w:rPr>
          <w:spacing w:val="0"/>
        </w:rPr>
      </w:pPr>
    </w:p>
    <w:p w14:paraId="044F8710" w14:textId="0BB92E8B" w:rsidR="00FE70AD" w:rsidRDefault="00FE70AD">
      <w:pPr>
        <w:pStyle w:val="a3"/>
        <w:rPr>
          <w:spacing w:val="0"/>
        </w:rPr>
      </w:pPr>
    </w:p>
    <w:p w14:paraId="5A3B374D" w14:textId="2CC576A4" w:rsidR="00E84D3D" w:rsidRDefault="00E84D3D">
      <w:pPr>
        <w:pStyle w:val="a3"/>
        <w:rPr>
          <w:spacing w:val="0"/>
        </w:rPr>
      </w:pPr>
    </w:p>
    <w:p w14:paraId="2E653A1C" w14:textId="7C73176A" w:rsidR="00E84D3D" w:rsidRDefault="00E84D3D">
      <w:pPr>
        <w:pStyle w:val="a3"/>
        <w:rPr>
          <w:spacing w:val="0"/>
        </w:rPr>
      </w:pPr>
    </w:p>
    <w:p w14:paraId="66563624" w14:textId="1467EE01" w:rsidR="00E84D3D" w:rsidRDefault="00E84D3D">
      <w:pPr>
        <w:pStyle w:val="a3"/>
        <w:rPr>
          <w:spacing w:val="0"/>
        </w:rPr>
      </w:pPr>
    </w:p>
    <w:p w14:paraId="4884CC4B" w14:textId="77777777" w:rsidR="00C3072E" w:rsidRDefault="00C3072E">
      <w:pPr>
        <w:pStyle w:val="a3"/>
        <w:rPr>
          <w:spacing w:val="0"/>
        </w:rPr>
      </w:pPr>
    </w:p>
    <w:p w14:paraId="7222578E" w14:textId="2A85CF75" w:rsidR="00E84D3D" w:rsidRDefault="00E84D3D">
      <w:pPr>
        <w:pStyle w:val="a3"/>
        <w:rPr>
          <w:spacing w:val="0"/>
        </w:rPr>
      </w:pPr>
    </w:p>
    <w:p w14:paraId="0CB8AB86" w14:textId="04730826" w:rsidR="00E84D3D" w:rsidRPr="00D351A3" w:rsidRDefault="00E84D3D">
      <w:pPr>
        <w:pStyle w:val="a3"/>
        <w:rPr>
          <w:spacing w:val="0"/>
        </w:rPr>
      </w:pPr>
    </w:p>
    <w:p w14:paraId="70C160E7" w14:textId="29C6B1D4" w:rsidR="000D70D4" w:rsidRDefault="000D70D4" w:rsidP="000D70D4">
      <w:r>
        <w:rPr>
          <w:rFonts w:hint="eastAsia"/>
        </w:rPr>
        <w:lastRenderedPageBreak/>
        <w:t>（提案様式</w:t>
      </w:r>
      <w:r w:rsidR="004F02A5">
        <w:rPr>
          <w:rFonts w:hint="eastAsia"/>
        </w:rPr>
        <w:t>２</w:t>
      </w:r>
      <w:r>
        <w:rPr>
          <w:rFonts w:hint="eastAsia"/>
        </w:rPr>
        <w:t>）</w:t>
      </w:r>
    </w:p>
    <w:p w14:paraId="19E7B558" w14:textId="77777777" w:rsidR="000E2073" w:rsidRPr="00803D93" w:rsidRDefault="000E2073" w:rsidP="000E2073"/>
    <w:p w14:paraId="6924C26A" w14:textId="5442C6FA" w:rsidR="000E2073" w:rsidRPr="00803D93" w:rsidRDefault="000E2073" w:rsidP="000E2073">
      <w:pPr>
        <w:jc w:val="center"/>
        <w:rPr>
          <w:b/>
          <w:sz w:val="40"/>
        </w:rPr>
      </w:pPr>
      <w:r w:rsidRPr="00803D93">
        <w:rPr>
          <w:rFonts w:hint="eastAsia"/>
          <w:b/>
          <w:sz w:val="40"/>
        </w:rPr>
        <w:t xml:space="preserve">見　積　</w:t>
      </w:r>
      <w:r w:rsidR="00007815">
        <w:rPr>
          <w:rFonts w:hint="eastAsia"/>
          <w:b/>
          <w:sz w:val="40"/>
        </w:rPr>
        <w:t xml:space="preserve">提　案　</w:t>
      </w:r>
      <w:r w:rsidRPr="00803D93">
        <w:rPr>
          <w:rFonts w:hint="eastAsia"/>
          <w:b/>
          <w:sz w:val="40"/>
        </w:rPr>
        <w:t>書</w:t>
      </w:r>
    </w:p>
    <w:p w14:paraId="4243475B" w14:textId="56B23E45" w:rsidR="000E2073" w:rsidRDefault="000E2073" w:rsidP="000E2073"/>
    <w:p w14:paraId="0F0BC60B" w14:textId="77777777" w:rsidR="00F34BB9" w:rsidRPr="00803D93" w:rsidRDefault="00F34BB9" w:rsidP="000E2073"/>
    <w:p w14:paraId="2A1548A6" w14:textId="77777777" w:rsidR="000E2073" w:rsidRPr="00803D93" w:rsidRDefault="000E2073" w:rsidP="00F34BB9">
      <w:pPr>
        <w:wordWrap w:val="0"/>
        <w:ind w:right="250"/>
        <w:jc w:val="right"/>
      </w:pPr>
      <w:r>
        <w:rPr>
          <w:rFonts w:hint="eastAsia"/>
        </w:rPr>
        <w:t>令和</w:t>
      </w:r>
      <w:r w:rsidRPr="00803D93">
        <w:rPr>
          <w:rFonts w:hint="eastAsia"/>
        </w:rPr>
        <w:t xml:space="preserve">　　年　　月　　日</w:t>
      </w:r>
    </w:p>
    <w:p w14:paraId="4EB7FEF2" w14:textId="77777777" w:rsidR="00F34BB9" w:rsidRPr="00803D93" w:rsidRDefault="00F34BB9" w:rsidP="000E2073"/>
    <w:p w14:paraId="07F8F15F" w14:textId="77777777" w:rsidR="000E2073" w:rsidRPr="00803D93" w:rsidRDefault="000E2073" w:rsidP="000E2073">
      <w:pPr>
        <w:ind w:leftChars="100" w:left="210"/>
      </w:pPr>
      <w:r w:rsidRPr="00803D93">
        <w:rPr>
          <w:rFonts w:hint="eastAsia"/>
        </w:rPr>
        <w:t>長崎県島原病院長　様</w:t>
      </w:r>
    </w:p>
    <w:p w14:paraId="7450751E" w14:textId="03BC5718" w:rsidR="000E2073" w:rsidRDefault="000E2073" w:rsidP="000E2073"/>
    <w:p w14:paraId="6B65EAA4" w14:textId="77777777" w:rsidR="00F34BB9" w:rsidRPr="00803D93" w:rsidRDefault="00F34BB9" w:rsidP="000E2073"/>
    <w:p w14:paraId="4DA9F529" w14:textId="77777777" w:rsidR="000E2073" w:rsidRPr="00803D93" w:rsidRDefault="000E2073" w:rsidP="000E2073">
      <w:pPr>
        <w:ind w:leftChars="2400" w:left="5040"/>
      </w:pPr>
      <w:r w:rsidRPr="00803D93">
        <w:rPr>
          <w:rFonts w:hint="eastAsia"/>
        </w:rPr>
        <w:t>住　所</w:t>
      </w:r>
    </w:p>
    <w:p w14:paraId="0C2F0A14" w14:textId="77777777" w:rsidR="000E2073" w:rsidRPr="00803D93" w:rsidRDefault="000E2073" w:rsidP="000E2073">
      <w:pPr>
        <w:ind w:leftChars="2400" w:left="5040"/>
      </w:pPr>
      <w:r w:rsidRPr="00803D93">
        <w:rPr>
          <w:rFonts w:hint="eastAsia"/>
        </w:rPr>
        <w:t>会社名</w:t>
      </w:r>
    </w:p>
    <w:p w14:paraId="117B29A4" w14:textId="43498571" w:rsidR="000E2073" w:rsidRPr="00803D93" w:rsidRDefault="000E2073" w:rsidP="000E2073">
      <w:pPr>
        <w:ind w:leftChars="2400" w:left="5040"/>
      </w:pPr>
      <w:r w:rsidRPr="00803D93">
        <w:rPr>
          <w:rFonts w:hint="eastAsia"/>
        </w:rPr>
        <w:t xml:space="preserve">代表者名　　　　　　　　　　　　　</w:t>
      </w:r>
      <w:r w:rsidR="00F34BB9">
        <w:rPr>
          <w:rFonts w:hint="eastAsia"/>
        </w:rPr>
        <w:t xml:space="preserve">　　　</w:t>
      </w:r>
      <w:r w:rsidRPr="00803D93">
        <w:rPr>
          <w:rFonts w:hint="eastAsia"/>
        </w:rPr>
        <w:t xml:space="preserve">　</w:t>
      </w:r>
      <w:r w:rsidRPr="00803D93">
        <w:fldChar w:fldCharType="begin"/>
      </w:r>
      <w:r w:rsidRPr="00803D93">
        <w:instrText xml:space="preserve"> </w:instrText>
      </w:r>
      <w:r w:rsidRPr="00803D93">
        <w:rPr>
          <w:rFonts w:hint="eastAsia"/>
        </w:rPr>
        <w:instrText>eq \o\ac(</w:instrText>
      </w:r>
      <w:r w:rsidRPr="00803D93">
        <w:rPr>
          <w:rFonts w:hint="eastAsia"/>
        </w:rPr>
        <w:instrText>○</w:instrText>
      </w:r>
      <w:r w:rsidRPr="00803D93">
        <w:rPr>
          <w:rFonts w:hint="eastAsia"/>
        </w:rPr>
        <w:instrText>,</w:instrText>
      </w:r>
      <w:r w:rsidRPr="00803D93">
        <w:rPr>
          <w:rFonts w:ascii="ＭＳ 明朝" w:hint="eastAsia"/>
          <w:position w:val="1"/>
          <w:sz w:val="14"/>
        </w:rPr>
        <w:instrText>印</w:instrText>
      </w:r>
      <w:r w:rsidRPr="00803D93">
        <w:rPr>
          <w:rFonts w:hint="eastAsia"/>
        </w:rPr>
        <w:instrText>)</w:instrText>
      </w:r>
      <w:r w:rsidRPr="00803D93">
        <w:fldChar w:fldCharType="end"/>
      </w:r>
    </w:p>
    <w:p w14:paraId="29FA5641" w14:textId="77777777" w:rsidR="000E2073" w:rsidRPr="00C10A12" w:rsidRDefault="000E2073" w:rsidP="000E2073"/>
    <w:p w14:paraId="03CBD41C" w14:textId="77777777" w:rsidR="000E2073" w:rsidRPr="00803D93" w:rsidRDefault="000E2073" w:rsidP="000E2073"/>
    <w:p w14:paraId="03790D15" w14:textId="29DA71F1" w:rsidR="000E2073" w:rsidRDefault="000E2073" w:rsidP="000E2073">
      <w:pPr>
        <w:jc w:val="center"/>
      </w:pPr>
      <w:r w:rsidRPr="00803D93">
        <w:rPr>
          <w:rFonts w:hint="eastAsia"/>
        </w:rPr>
        <w:t>下　記　の　と　お　り　見　積　し　ま　す　。</w:t>
      </w:r>
    </w:p>
    <w:p w14:paraId="3C51E4EC" w14:textId="2CC7F851" w:rsidR="00F34BB9" w:rsidRDefault="00F34BB9" w:rsidP="000E2073">
      <w:pPr>
        <w:jc w:val="center"/>
      </w:pPr>
    </w:p>
    <w:p w14:paraId="0E8E1950" w14:textId="46173933" w:rsidR="00F34BB9" w:rsidRPr="000E2073" w:rsidRDefault="00F34BB9" w:rsidP="000E2073">
      <w:pPr>
        <w:jc w:val="center"/>
      </w:pPr>
      <w:r>
        <w:rPr>
          <w:rFonts w:hint="eastAsia"/>
        </w:rPr>
        <w:t>記</w:t>
      </w:r>
    </w:p>
    <w:p w14:paraId="55F79DCB" w14:textId="77777777" w:rsidR="000E2073" w:rsidRPr="003A0BC6" w:rsidRDefault="000E2073" w:rsidP="000E2073"/>
    <w:p w14:paraId="176D534F" w14:textId="255AFA92" w:rsidR="000E2073" w:rsidRPr="00803D93" w:rsidRDefault="000E2073" w:rsidP="000E2073">
      <w:pPr>
        <w:ind w:leftChars="100" w:left="210"/>
      </w:pPr>
      <w:r>
        <w:rPr>
          <w:rFonts w:hint="eastAsia"/>
        </w:rPr>
        <w:t>１</w:t>
      </w:r>
      <w:r w:rsidRPr="00803D93">
        <w:rPr>
          <w:rFonts w:hint="eastAsia"/>
        </w:rPr>
        <w:t>．金額（消費税・地方消費税を含まず。）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12"/>
        <w:gridCol w:w="812"/>
        <w:gridCol w:w="813"/>
        <w:gridCol w:w="812"/>
        <w:gridCol w:w="812"/>
        <w:gridCol w:w="813"/>
        <w:gridCol w:w="812"/>
        <w:gridCol w:w="812"/>
        <w:gridCol w:w="813"/>
      </w:tblGrid>
      <w:tr w:rsidR="000E2073" w:rsidRPr="00803D93" w14:paraId="70520438" w14:textId="77777777" w:rsidTr="000E2073">
        <w:trPr>
          <w:trHeight w:val="1076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C341B" w14:textId="77777777" w:rsidR="00D51F10" w:rsidRDefault="00D51F10" w:rsidP="00FB0E01">
            <w:pPr>
              <w:jc w:val="center"/>
              <w:rPr>
                <w:sz w:val="24"/>
                <w:szCs w:val="21"/>
              </w:rPr>
            </w:pPr>
          </w:p>
          <w:p w14:paraId="7644FDA0" w14:textId="681D4425" w:rsidR="000E2073" w:rsidRPr="000E2073" w:rsidRDefault="000E2073" w:rsidP="00FB0E01">
            <w:pPr>
              <w:jc w:val="center"/>
              <w:rPr>
                <w:sz w:val="24"/>
                <w:szCs w:val="21"/>
              </w:rPr>
            </w:pPr>
            <w:r w:rsidRPr="000E2073">
              <w:rPr>
                <w:rFonts w:hint="eastAsia"/>
                <w:sz w:val="24"/>
                <w:szCs w:val="21"/>
              </w:rPr>
              <w:t>金　額</w:t>
            </w:r>
          </w:p>
          <w:p w14:paraId="5821BA04" w14:textId="4A8B9699" w:rsidR="000E2073" w:rsidRPr="00803D93" w:rsidRDefault="000E2073" w:rsidP="00D51F10">
            <w:pPr>
              <w:rPr>
                <w:sz w:val="28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0EA0DC3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億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E1EB14E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A84D169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46254FB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B62DE9F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B0377DE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F1A4E19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F32F5BE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拾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0A39A4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円</w:t>
            </w:r>
          </w:p>
        </w:tc>
      </w:tr>
    </w:tbl>
    <w:p w14:paraId="09B638E8" w14:textId="77777777" w:rsidR="00F34BB9" w:rsidRDefault="00F34BB9" w:rsidP="000E2073"/>
    <w:p w14:paraId="111E65E3" w14:textId="3422CF4D" w:rsidR="000E2073" w:rsidRDefault="000E2073" w:rsidP="000E2073">
      <w:r>
        <w:rPr>
          <w:rFonts w:hint="eastAsia"/>
        </w:rPr>
        <w:t xml:space="preserve">　２．</w:t>
      </w:r>
      <w:r w:rsidR="00BD1815">
        <w:rPr>
          <w:rFonts w:hint="eastAsia"/>
        </w:rPr>
        <w:t>品名及び数量</w:t>
      </w:r>
      <w:r>
        <w:rPr>
          <w:rFonts w:hint="eastAsia"/>
        </w:rPr>
        <w:t xml:space="preserve">　　</w:t>
      </w:r>
      <w:r w:rsidR="00BD1815">
        <w:rPr>
          <w:rFonts w:hint="eastAsia"/>
        </w:rPr>
        <w:t>医療情報システム</w:t>
      </w:r>
      <w:r w:rsidR="00BD1815">
        <w:rPr>
          <w:rFonts w:hint="eastAsia"/>
        </w:rPr>
        <w:t xml:space="preserve"> </w:t>
      </w:r>
      <w:r w:rsidR="00BD1815">
        <w:rPr>
          <w:rFonts w:hint="eastAsia"/>
        </w:rPr>
        <w:t>一式</w:t>
      </w:r>
    </w:p>
    <w:p w14:paraId="1C820FCC" w14:textId="77777777" w:rsidR="000E2073" w:rsidRDefault="000E2073" w:rsidP="000E2073"/>
    <w:p w14:paraId="41B8F6FC" w14:textId="44A4D582" w:rsidR="000E2073" w:rsidRDefault="000E2073" w:rsidP="000E2073">
      <w:r>
        <w:rPr>
          <w:rFonts w:hint="eastAsia"/>
        </w:rPr>
        <w:t xml:space="preserve">　３．</w:t>
      </w:r>
      <w:r w:rsidRPr="00BD1815">
        <w:rPr>
          <w:rFonts w:hint="eastAsia"/>
          <w:spacing w:val="70"/>
          <w:kern w:val="0"/>
          <w:fitText w:val="1260" w:id="-933553919"/>
        </w:rPr>
        <w:t>履行場</w:t>
      </w:r>
      <w:r w:rsidRPr="00BD1815">
        <w:rPr>
          <w:rFonts w:hint="eastAsia"/>
          <w:kern w:val="0"/>
          <w:fitText w:val="1260" w:id="-933553919"/>
        </w:rPr>
        <w:t>所</w:t>
      </w:r>
      <w:r>
        <w:rPr>
          <w:rFonts w:hint="eastAsia"/>
        </w:rPr>
        <w:t xml:space="preserve">　　長崎県島原病院　長崎県島原市下川尻町</w:t>
      </w:r>
      <w:r>
        <w:rPr>
          <w:rFonts w:hint="eastAsia"/>
        </w:rPr>
        <w:t>7895</w:t>
      </w:r>
    </w:p>
    <w:p w14:paraId="029FB240" w14:textId="77777777" w:rsidR="000E2073" w:rsidRDefault="000E2073" w:rsidP="000E2073"/>
    <w:p w14:paraId="54FF34A9" w14:textId="21B7EE99" w:rsidR="000E2073" w:rsidRDefault="000E2073" w:rsidP="000E2073">
      <w:r>
        <w:rPr>
          <w:rFonts w:hint="eastAsia"/>
        </w:rPr>
        <w:t xml:space="preserve">　４．</w:t>
      </w:r>
      <w:r w:rsidRPr="00BD1815">
        <w:rPr>
          <w:rFonts w:hint="eastAsia"/>
          <w:spacing w:val="70"/>
          <w:kern w:val="0"/>
          <w:fitText w:val="1260" w:id="-933553920"/>
        </w:rPr>
        <w:t>履行期</w:t>
      </w:r>
      <w:r w:rsidRPr="00BD1815">
        <w:rPr>
          <w:rFonts w:hint="eastAsia"/>
          <w:kern w:val="0"/>
          <w:fitText w:val="1260" w:id="-933553920"/>
        </w:rPr>
        <w:t>間</w:t>
      </w:r>
      <w:r>
        <w:rPr>
          <w:rFonts w:hint="eastAsia"/>
        </w:rPr>
        <w:t xml:space="preserve">　　</w:t>
      </w:r>
      <w:r w:rsidR="00E51F84">
        <w:rPr>
          <w:rFonts w:hint="eastAsia"/>
        </w:rPr>
        <w:t>契約日</w:t>
      </w:r>
      <w:r>
        <w:rPr>
          <w:rFonts w:hint="eastAsia"/>
        </w:rPr>
        <w:t>から令和</w:t>
      </w:r>
      <w:r w:rsidR="00F12318">
        <w:rPr>
          <w:rFonts w:hint="eastAsia"/>
        </w:rPr>
        <w:t>７</w:t>
      </w:r>
      <w:r>
        <w:rPr>
          <w:rFonts w:hint="eastAsia"/>
        </w:rPr>
        <w:t>年</w:t>
      </w:r>
      <w:r w:rsidR="00D70C3D">
        <w:rPr>
          <w:rFonts w:hint="eastAsia"/>
        </w:rPr>
        <w:t>３</w:t>
      </w:r>
      <w:r>
        <w:rPr>
          <w:rFonts w:hint="eastAsia"/>
        </w:rPr>
        <w:t>月</w:t>
      </w:r>
      <w:r w:rsidR="00F12318">
        <w:rPr>
          <w:rFonts w:hint="eastAsia"/>
        </w:rPr>
        <w:t>３１</w:t>
      </w:r>
      <w:r>
        <w:rPr>
          <w:rFonts w:hint="eastAsia"/>
        </w:rPr>
        <w:t xml:space="preserve">日まで　</w:t>
      </w:r>
    </w:p>
    <w:p w14:paraId="78D7BBFD" w14:textId="327CF8B5" w:rsidR="00F34BB9" w:rsidRDefault="00F34BB9" w:rsidP="000E2073">
      <w:r>
        <w:rPr>
          <w:rFonts w:hint="eastAsia"/>
        </w:rPr>
        <w:t xml:space="preserve">　</w:t>
      </w:r>
    </w:p>
    <w:p w14:paraId="7F5E02FA" w14:textId="77777777" w:rsidR="00F34BB9" w:rsidRPr="00803D93" w:rsidRDefault="00F34BB9" w:rsidP="000E2073"/>
    <w:p w14:paraId="34A8350C" w14:textId="77777777" w:rsidR="000E2073" w:rsidRPr="00803D93" w:rsidRDefault="000E2073" w:rsidP="000E2073">
      <w:pPr>
        <w:ind w:left="840" w:hangingChars="400" w:hanging="840"/>
      </w:pPr>
      <w:r w:rsidRPr="00803D93">
        <w:rPr>
          <w:rFonts w:hint="eastAsia"/>
        </w:rPr>
        <w:t>備考　１　見積者は、消費税に係る課税事業者である</w:t>
      </w:r>
      <w:r>
        <w:rPr>
          <w:rFonts w:hint="eastAsia"/>
        </w:rPr>
        <w:t>か免税業者であるかを問わず、見積もった契約金額額の１００／１１０</w:t>
      </w:r>
      <w:r w:rsidRPr="00803D93">
        <w:rPr>
          <w:rFonts w:hint="eastAsia"/>
        </w:rPr>
        <w:t>に相当する金額を記載すること。</w:t>
      </w:r>
    </w:p>
    <w:p w14:paraId="63F993B2" w14:textId="0C267543" w:rsidR="00C85802" w:rsidRDefault="000E2073" w:rsidP="00C85802">
      <w:pPr>
        <w:ind w:leftChars="300" w:left="630"/>
      </w:pPr>
      <w:r w:rsidRPr="00803D93">
        <w:rPr>
          <w:rFonts w:hint="eastAsia"/>
        </w:rPr>
        <w:t>２　金額は、アラビア数字を用い、訂正又は抹消することはできない。</w:t>
      </w:r>
    </w:p>
    <w:p w14:paraId="46D4FD44" w14:textId="400147A6" w:rsidR="00C85802" w:rsidRDefault="00C85802" w:rsidP="000E2073">
      <w:pPr>
        <w:ind w:leftChars="300" w:left="630"/>
      </w:pPr>
      <w:r>
        <w:rPr>
          <w:rFonts w:hint="eastAsia"/>
        </w:rPr>
        <w:t>３　この見積もりによって契約をするものではない。</w:t>
      </w:r>
    </w:p>
    <w:p w14:paraId="2D2934DC" w14:textId="20DDA953" w:rsidR="00601AC5" w:rsidRDefault="00601AC5" w:rsidP="000E2073">
      <w:pPr>
        <w:ind w:leftChars="300" w:left="630"/>
      </w:pPr>
    </w:p>
    <w:p w14:paraId="72B5A0FA" w14:textId="3CED9021" w:rsidR="00601AC5" w:rsidRDefault="00601AC5" w:rsidP="000E2073">
      <w:pPr>
        <w:ind w:leftChars="300" w:left="630"/>
      </w:pPr>
    </w:p>
    <w:p w14:paraId="00BF1ED4" w14:textId="3F0E6084" w:rsidR="00601AC5" w:rsidRDefault="00601AC5" w:rsidP="000E2073">
      <w:pPr>
        <w:ind w:leftChars="300" w:left="630"/>
      </w:pPr>
    </w:p>
    <w:p w14:paraId="04280E86" w14:textId="77777777" w:rsidR="000D70D4" w:rsidRDefault="000D70D4" w:rsidP="000E2073">
      <w:pPr>
        <w:ind w:leftChars="300" w:left="630"/>
      </w:pPr>
    </w:p>
    <w:p w14:paraId="6FE5C5BF" w14:textId="4561A9FE" w:rsidR="00601AC5" w:rsidRDefault="00601AC5" w:rsidP="00601AC5">
      <w:r>
        <w:rPr>
          <w:rFonts w:hint="eastAsia"/>
        </w:rPr>
        <w:t>（提案様式</w:t>
      </w:r>
      <w:r w:rsidR="004F02A5">
        <w:rPr>
          <w:rFonts w:hint="eastAsia"/>
        </w:rPr>
        <w:t>３</w:t>
      </w:r>
      <w:r>
        <w:rPr>
          <w:rFonts w:hint="eastAsia"/>
        </w:rPr>
        <w:t>）</w:t>
      </w:r>
    </w:p>
    <w:p w14:paraId="1E16F53A" w14:textId="52578FD4" w:rsidR="00601AC5" w:rsidRPr="00803D93" w:rsidRDefault="00C24DE1" w:rsidP="00F443A6">
      <w:pPr>
        <w:jc w:val="center"/>
      </w:pPr>
      <w:r>
        <w:rPr>
          <w:rFonts w:hint="eastAsia"/>
          <w:sz w:val="32"/>
          <w:szCs w:val="36"/>
        </w:rPr>
        <w:t>保守・運用支援</w:t>
      </w:r>
      <w:r w:rsidR="00C3072E">
        <w:rPr>
          <w:rFonts w:hint="eastAsia"/>
          <w:sz w:val="32"/>
          <w:szCs w:val="36"/>
        </w:rPr>
        <w:t>にかかる</w:t>
      </w:r>
      <w:r w:rsidR="00601AC5" w:rsidRPr="00601AC5">
        <w:rPr>
          <w:rFonts w:hint="eastAsia"/>
          <w:sz w:val="32"/>
          <w:szCs w:val="36"/>
        </w:rPr>
        <w:t>費用見積提案書</w:t>
      </w:r>
    </w:p>
    <w:p w14:paraId="2CD59CA8" w14:textId="740ADF7F" w:rsidR="000E2073" w:rsidRPr="00BA7AFC" w:rsidRDefault="000E2073" w:rsidP="000B0C02">
      <w:pPr>
        <w:ind w:left="660" w:hangingChars="300" w:hanging="660"/>
        <w:rPr>
          <w:sz w:val="22"/>
        </w:rPr>
      </w:pPr>
    </w:p>
    <w:p w14:paraId="5EB13B2F" w14:textId="77777777" w:rsidR="00601AC5" w:rsidRPr="00803D93" w:rsidRDefault="00601AC5" w:rsidP="00601AC5">
      <w:pPr>
        <w:wordWrap w:val="0"/>
        <w:ind w:right="250"/>
        <w:jc w:val="right"/>
      </w:pPr>
      <w:r>
        <w:rPr>
          <w:rFonts w:hint="eastAsia"/>
        </w:rPr>
        <w:t>令和</w:t>
      </w:r>
      <w:r w:rsidRPr="00803D93">
        <w:rPr>
          <w:rFonts w:hint="eastAsia"/>
        </w:rPr>
        <w:t xml:space="preserve">　　年　　月　　日</w:t>
      </w:r>
    </w:p>
    <w:p w14:paraId="50386EA9" w14:textId="77777777" w:rsidR="00601AC5" w:rsidRDefault="00601AC5" w:rsidP="00601AC5"/>
    <w:p w14:paraId="5DC9DC91" w14:textId="77777777" w:rsidR="00601AC5" w:rsidRPr="00803D93" w:rsidRDefault="00601AC5" w:rsidP="00601AC5">
      <w:pPr>
        <w:ind w:leftChars="100" w:left="210"/>
      </w:pPr>
      <w:r w:rsidRPr="00803D93">
        <w:rPr>
          <w:rFonts w:hint="eastAsia"/>
        </w:rPr>
        <w:t>長崎県島原病院長　様</w:t>
      </w:r>
    </w:p>
    <w:p w14:paraId="68A04D77" w14:textId="77777777" w:rsidR="00601AC5" w:rsidRPr="00803D93" w:rsidRDefault="00601AC5" w:rsidP="00601AC5"/>
    <w:p w14:paraId="68C8CA3C" w14:textId="77777777" w:rsidR="00601AC5" w:rsidRPr="00803D93" w:rsidRDefault="00601AC5" w:rsidP="00601AC5">
      <w:pPr>
        <w:ind w:leftChars="2400" w:left="5040"/>
      </w:pPr>
      <w:r w:rsidRPr="00803D93">
        <w:rPr>
          <w:rFonts w:hint="eastAsia"/>
        </w:rPr>
        <w:t>住　所</w:t>
      </w:r>
    </w:p>
    <w:p w14:paraId="7A03513C" w14:textId="77777777" w:rsidR="00601AC5" w:rsidRPr="00803D93" w:rsidRDefault="00601AC5" w:rsidP="00601AC5">
      <w:pPr>
        <w:ind w:leftChars="2400" w:left="5040"/>
      </w:pPr>
      <w:r w:rsidRPr="00803D93">
        <w:rPr>
          <w:rFonts w:hint="eastAsia"/>
        </w:rPr>
        <w:t>会社名</w:t>
      </w:r>
    </w:p>
    <w:p w14:paraId="642B707C" w14:textId="7D84EA6C" w:rsidR="00601AC5" w:rsidRPr="00C10A12" w:rsidRDefault="00601AC5" w:rsidP="00E51F84">
      <w:pPr>
        <w:ind w:leftChars="2400" w:left="5040"/>
      </w:pPr>
      <w:r w:rsidRPr="00803D93">
        <w:rPr>
          <w:rFonts w:hint="eastAsia"/>
        </w:rPr>
        <w:t xml:space="preserve">代表者名　　　　　　　　　　　　　</w:t>
      </w:r>
      <w:r>
        <w:rPr>
          <w:rFonts w:hint="eastAsia"/>
        </w:rPr>
        <w:t xml:space="preserve">　　　</w:t>
      </w:r>
      <w:r w:rsidRPr="00803D93">
        <w:rPr>
          <w:rFonts w:hint="eastAsia"/>
        </w:rPr>
        <w:t xml:space="preserve">　</w:t>
      </w:r>
      <w:r w:rsidRPr="00803D93">
        <w:fldChar w:fldCharType="begin"/>
      </w:r>
      <w:r w:rsidRPr="00803D93">
        <w:instrText xml:space="preserve"> </w:instrText>
      </w:r>
      <w:r w:rsidRPr="00803D93">
        <w:rPr>
          <w:rFonts w:hint="eastAsia"/>
        </w:rPr>
        <w:instrText>eq \o\ac(</w:instrText>
      </w:r>
      <w:r w:rsidRPr="00803D93">
        <w:rPr>
          <w:rFonts w:hint="eastAsia"/>
        </w:rPr>
        <w:instrText>○</w:instrText>
      </w:r>
      <w:r w:rsidRPr="00803D93">
        <w:rPr>
          <w:rFonts w:hint="eastAsia"/>
        </w:rPr>
        <w:instrText>,</w:instrText>
      </w:r>
      <w:r w:rsidRPr="00803D93">
        <w:rPr>
          <w:rFonts w:ascii="ＭＳ 明朝" w:hint="eastAsia"/>
          <w:position w:val="1"/>
          <w:sz w:val="14"/>
        </w:rPr>
        <w:instrText>印</w:instrText>
      </w:r>
      <w:r w:rsidRPr="00803D93">
        <w:rPr>
          <w:rFonts w:hint="eastAsia"/>
        </w:rPr>
        <w:instrText>)</w:instrText>
      </w:r>
      <w:r w:rsidRPr="00803D93">
        <w:fldChar w:fldCharType="end"/>
      </w:r>
    </w:p>
    <w:p w14:paraId="71874399" w14:textId="77777777" w:rsidR="00601AC5" w:rsidRPr="00803D93" w:rsidRDefault="00601AC5" w:rsidP="00601AC5"/>
    <w:p w14:paraId="6D393CC4" w14:textId="77777777" w:rsidR="00601AC5" w:rsidRDefault="00601AC5" w:rsidP="00601AC5">
      <w:pPr>
        <w:jc w:val="center"/>
      </w:pPr>
      <w:r w:rsidRPr="00803D93">
        <w:rPr>
          <w:rFonts w:hint="eastAsia"/>
        </w:rPr>
        <w:t>下　記　の　と　お　り　見　積　し　ま　す　。</w:t>
      </w:r>
    </w:p>
    <w:p w14:paraId="47DD1287" w14:textId="77777777" w:rsidR="00601AC5" w:rsidRDefault="00601AC5" w:rsidP="00601AC5">
      <w:pPr>
        <w:jc w:val="center"/>
      </w:pPr>
    </w:p>
    <w:p w14:paraId="071CB178" w14:textId="77777777" w:rsidR="00601AC5" w:rsidRPr="000E2073" w:rsidRDefault="00601AC5" w:rsidP="00601AC5">
      <w:pPr>
        <w:jc w:val="center"/>
      </w:pPr>
      <w:r>
        <w:rPr>
          <w:rFonts w:hint="eastAsia"/>
        </w:rPr>
        <w:t>記</w:t>
      </w:r>
    </w:p>
    <w:p w14:paraId="72D0F5B3" w14:textId="77777777" w:rsidR="00601AC5" w:rsidRPr="003A0BC6" w:rsidRDefault="00601AC5" w:rsidP="00601AC5"/>
    <w:p w14:paraId="556EBB34" w14:textId="3038897C" w:rsidR="00601AC5" w:rsidRPr="00803D93" w:rsidRDefault="00601AC5" w:rsidP="00601AC5">
      <w:pPr>
        <w:ind w:leftChars="100" w:left="210"/>
      </w:pPr>
      <w:r>
        <w:rPr>
          <w:rFonts w:hint="eastAsia"/>
        </w:rPr>
        <w:t>１</w:t>
      </w:r>
      <w:r w:rsidRPr="00803D93">
        <w:rPr>
          <w:rFonts w:hint="eastAsia"/>
        </w:rPr>
        <w:t>．金額（消費税・地方消費税を含まず。）</w:t>
      </w:r>
      <w:r w:rsidR="00C24DE1">
        <w:rPr>
          <w:rFonts w:hint="eastAsia"/>
        </w:rPr>
        <w:t>※</w:t>
      </w:r>
      <w:r w:rsidR="00B7026F">
        <w:rPr>
          <w:rFonts w:hint="eastAsia"/>
        </w:rPr>
        <w:t>7</w:t>
      </w:r>
      <w:r w:rsidR="00C24DE1">
        <w:rPr>
          <w:rFonts w:hint="eastAsia"/>
        </w:rPr>
        <w:t>年間に要する費用の合計額を記載すること。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12"/>
        <w:gridCol w:w="812"/>
        <w:gridCol w:w="813"/>
        <w:gridCol w:w="812"/>
        <w:gridCol w:w="812"/>
        <w:gridCol w:w="813"/>
        <w:gridCol w:w="812"/>
        <w:gridCol w:w="812"/>
        <w:gridCol w:w="813"/>
      </w:tblGrid>
      <w:tr w:rsidR="00601AC5" w:rsidRPr="00803D93" w14:paraId="47763F71" w14:textId="77777777" w:rsidTr="008F2A47">
        <w:trPr>
          <w:trHeight w:val="1076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09861" w14:textId="77777777" w:rsidR="00601AC5" w:rsidRDefault="00601AC5" w:rsidP="008F2A47">
            <w:pPr>
              <w:jc w:val="center"/>
              <w:rPr>
                <w:sz w:val="24"/>
                <w:szCs w:val="21"/>
              </w:rPr>
            </w:pPr>
          </w:p>
          <w:p w14:paraId="5BB27696" w14:textId="7A7EC6F8" w:rsidR="00601AC5" w:rsidRPr="000E2073" w:rsidRDefault="00B7026F" w:rsidP="008F2A47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総</w:t>
            </w:r>
            <w:r w:rsidR="00601AC5" w:rsidRPr="000E2073">
              <w:rPr>
                <w:rFonts w:hint="eastAsia"/>
                <w:sz w:val="24"/>
                <w:szCs w:val="21"/>
              </w:rPr>
              <w:t>金額</w:t>
            </w:r>
          </w:p>
          <w:p w14:paraId="687C3EEB" w14:textId="77777777" w:rsidR="00601AC5" w:rsidRPr="00803D93" w:rsidRDefault="00601AC5" w:rsidP="008F2A47">
            <w:pPr>
              <w:rPr>
                <w:sz w:val="28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186A2D4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億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521503F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A104154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CA6FA96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CE81E21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FD89AB7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3B41B97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F93150F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拾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9BAE30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円</w:t>
            </w:r>
          </w:p>
        </w:tc>
      </w:tr>
    </w:tbl>
    <w:p w14:paraId="5F782270" w14:textId="149F0609" w:rsidR="00B7026F" w:rsidRDefault="00601AC5" w:rsidP="00B7026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91BD5">
        <w:rPr>
          <w:rFonts w:asciiTheme="minorEastAsia" w:hAnsiTheme="minorEastAsia" w:hint="eastAsia"/>
          <w:sz w:val="22"/>
        </w:rPr>
        <w:t xml:space="preserve">　</w:t>
      </w:r>
      <w:r w:rsidR="00A03BDB">
        <w:rPr>
          <w:rFonts w:asciiTheme="minorEastAsia" w:hAnsiTheme="minorEastAsia" w:hint="eastAsia"/>
          <w:sz w:val="22"/>
        </w:rPr>
        <w:t xml:space="preserve">　</w:t>
      </w:r>
      <w:r w:rsidR="00B7026F" w:rsidRPr="00191BD5">
        <w:rPr>
          <w:rFonts w:asciiTheme="minorEastAsia" w:hAnsiTheme="minorEastAsia" w:hint="eastAsia"/>
          <w:szCs w:val="21"/>
        </w:rPr>
        <w:t>（内訳）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12"/>
        <w:gridCol w:w="812"/>
        <w:gridCol w:w="813"/>
        <w:gridCol w:w="812"/>
        <w:gridCol w:w="812"/>
        <w:gridCol w:w="813"/>
        <w:gridCol w:w="812"/>
        <w:gridCol w:w="812"/>
        <w:gridCol w:w="813"/>
      </w:tblGrid>
      <w:tr w:rsidR="00DF262E" w:rsidRPr="00803D93" w14:paraId="75A43843" w14:textId="77777777" w:rsidTr="00DF262E">
        <w:trPr>
          <w:trHeight w:val="567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9947B" w14:textId="77777777" w:rsidR="00DF262E" w:rsidRPr="00DF262E" w:rsidRDefault="00DF262E" w:rsidP="00DF262E">
            <w:pPr>
              <w:jc w:val="center"/>
              <w:rPr>
                <w:sz w:val="22"/>
                <w:szCs w:val="20"/>
              </w:rPr>
            </w:pPr>
            <w:r w:rsidRPr="00DF262E">
              <w:rPr>
                <w:rFonts w:hint="eastAsia"/>
                <w:sz w:val="22"/>
                <w:szCs w:val="20"/>
              </w:rPr>
              <w:t>令和</w:t>
            </w:r>
            <w:r w:rsidRPr="00DF262E">
              <w:rPr>
                <w:rFonts w:hint="eastAsia"/>
                <w:sz w:val="22"/>
                <w:szCs w:val="20"/>
              </w:rPr>
              <w:t>7</w:t>
            </w:r>
            <w:r w:rsidRPr="00DF262E">
              <w:rPr>
                <w:rFonts w:hint="eastAsia"/>
                <w:sz w:val="22"/>
                <w:szCs w:val="20"/>
              </w:rPr>
              <w:t>年度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1C1F620" w14:textId="143DE262" w:rsidR="00DF262E" w:rsidRPr="00DF262E" w:rsidRDefault="00DF262E" w:rsidP="00DF262E">
            <w:pPr>
              <w:jc w:val="right"/>
              <w:rPr>
                <w:sz w:val="12"/>
                <w:szCs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億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90BC906" w14:textId="2522877F" w:rsidR="00DF262E" w:rsidRPr="00DF262E" w:rsidRDefault="00DF262E" w:rsidP="00DF262E">
            <w:pPr>
              <w:jc w:val="right"/>
              <w:rPr>
                <w:sz w:val="12"/>
                <w:szCs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42BAE47" w14:textId="38B4C7F6" w:rsidR="00DF262E" w:rsidRPr="00DF262E" w:rsidRDefault="00DF262E" w:rsidP="00DF262E">
            <w:pPr>
              <w:jc w:val="right"/>
              <w:rPr>
                <w:sz w:val="12"/>
                <w:szCs w:val="18"/>
              </w:rPr>
            </w:pPr>
            <w:r w:rsidRPr="00DF262E">
              <w:rPr>
                <w:rFonts w:hint="eastAsia"/>
                <w:sz w:val="12"/>
                <w:szCs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3AC9A2BF" w14:textId="0A680462" w:rsidR="00DF262E" w:rsidRPr="00DF262E" w:rsidRDefault="00DF262E" w:rsidP="00DF262E">
            <w:pPr>
              <w:jc w:val="right"/>
              <w:rPr>
                <w:sz w:val="12"/>
                <w:szCs w:val="18"/>
              </w:rPr>
            </w:pPr>
            <w:r w:rsidRPr="00DF262E">
              <w:rPr>
                <w:rFonts w:hint="eastAsia"/>
                <w:sz w:val="12"/>
                <w:szCs w:val="18"/>
              </w:rPr>
              <w:t>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47548A9" w14:textId="537CD92D" w:rsidR="00DF262E" w:rsidRPr="00DF262E" w:rsidRDefault="00DF262E" w:rsidP="00DF262E">
            <w:pPr>
              <w:jc w:val="right"/>
              <w:rPr>
                <w:sz w:val="12"/>
                <w:szCs w:val="18"/>
              </w:rPr>
            </w:pPr>
            <w:r w:rsidRPr="00DF262E">
              <w:rPr>
                <w:rFonts w:hint="eastAsia"/>
                <w:sz w:val="12"/>
                <w:szCs w:val="18"/>
              </w:rPr>
              <w:t>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2715BFB" w14:textId="77A46850" w:rsidR="00DF262E" w:rsidRPr="00DF262E" w:rsidRDefault="00DF262E" w:rsidP="00DF262E">
            <w:pPr>
              <w:jc w:val="right"/>
              <w:rPr>
                <w:sz w:val="12"/>
                <w:szCs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1E264D4" w14:textId="7942C483" w:rsidR="00DF262E" w:rsidRPr="00DF262E" w:rsidRDefault="00DF262E" w:rsidP="00DF262E">
            <w:pPr>
              <w:jc w:val="right"/>
              <w:rPr>
                <w:sz w:val="12"/>
                <w:szCs w:val="18"/>
              </w:rPr>
            </w:pPr>
            <w:r w:rsidRPr="00DF262E">
              <w:rPr>
                <w:rFonts w:hint="eastAsia"/>
                <w:sz w:val="12"/>
                <w:szCs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7542FF24" w14:textId="1179D4BF" w:rsidR="00DF262E" w:rsidRPr="00DF262E" w:rsidRDefault="00DF262E" w:rsidP="00DF262E">
            <w:pPr>
              <w:jc w:val="right"/>
              <w:rPr>
                <w:sz w:val="12"/>
                <w:szCs w:val="18"/>
              </w:rPr>
            </w:pPr>
            <w:r w:rsidRPr="00DF262E">
              <w:rPr>
                <w:rFonts w:hint="eastAsia"/>
                <w:sz w:val="12"/>
                <w:szCs w:val="18"/>
              </w:rPr>
              <w:t>拾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430F07" w14:textId="09E3604F" w:rsidR="00DF262E" w:rsidRPr="00DF262E" w:rsidRDefault="00DF262E" w:rsidP="00DF262E">
            <w:pPr>
              <w:jc w:val="right"/>
              <w:rPr>
                <w:sz w:val="12"/>
                <w:szCs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円</w:t>
            </w:r>
          </w:p>
        </w:tc>
      </w:tr>
      <w:tr w:rsidR="00DF262E" w:rsidRPr="00803D93" w14:paraId="4C545686" w14:textId="77777777" w:rsidTr="00DF262E">
        <w:trPr>
          <w:trHeight w:val="567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F4F70" w14:textId="77777777" w:rsidR="00DF262E" w:rsidRPr="00DF262E" w:rsidRDefault="00DF262E" w:rsidP="00DF262E">
            <w:pPr>
              <w:jc w:val="center"/>
              <w:rPr>
                <w:sz w:val="22"/>
                <w:szCs w:val="20"/>
              </w:rPr>
            </w:pPr>
            <w:r w:rsidRPr="00DF262E">
              <w:rPr>
                <w:rFonts w:hint="eastAsia"/>
                <w:sz w:val="22"/>
                <w:szCs w:val="20"/>
              </w:rPr>
              <w:t>令和</w:t>
            </w:r>
            <w:r w:rsidRPr="00DF262E">
              <w:rPr>
                <w:rFonts w:hint="eastAsia"/>
                <w:sz w:val="22"/>
                <w:szCs w:val="20"/>
              </w:rPr>
              <w:t>8</w:t>
            </w:r>
            <w:r w:rsidRPr="00DF262E">
              <w:rPr>
                <w:rFonts w:hint="eastAsia"/>
                <w:sz w:val="22"/>
                <w:szCs w:val="20"/>
              </w:rPr>
              <w:t>年度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3E674125" w14:textId="205C1878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億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A3B10E5" w14:textId="08238066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703DC9C" w14:textId="5501837F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A332816" w14:textId="361E930D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37959E8C" w14:textId="4DFC337C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1F03070" w14:textId="5F500D1D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767EE86A" w14:textId="1D13EF0C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7DA71F65" w14:textId="20C66D36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拾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6C6466" w14:textId="77587FE3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円</w:t>
            </w:r>
          </w:p>
        </w:tc>
      </w:tr>
      <w:tr w:rsidR="00DF262E" w:rsidRPr="00803D93" w14:paraId="337E388B" w14:textId="77777777" w:rsidTr="00DF262E">
        <w:trPr>
          <w:trHeight w:val="567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838BB" w14:textId="77777777" w:rsidR="00DF262E" w:rsidRPr="00DF262E" w:rsidRDefault="00DF262E" w:rsidP="00DF262E">
            <w:pPr>
              <w:jc w:val="center"/>
              <w:rPr>
                <w:sz w:val="22"/>
                <w:szCs w:val="20"/>
              </w:rPr>
            </w:pPr>
            <w:r w:rsidRPr="00DF262E">
              <w:rPr>
                <w:rFonts w:hint="eastAsia"/>
                <w:sz w:val="22"/>
                <w:szCs w:val="20"/>
              </w:rPr>
              <w:t>令和</w:t>
            </w:r>
            <w:r w:rsidRPr="00DF262E">
              <w:rPr>
                <w:rFonts w:hint="eastAsia"/>
                <w:sz w:val="22"/>
                <w:szCs w:val="20"/>
              </w:rPr>
              <w:t>9</w:t>
            </w:r>
            <w:r w:rsidRPr="00DF262E">
              <w:rPr>
                <w:rFonts w:hint="eastAsia"/>
                <w:sz w:val="22"/>
                <w:szCs w:val="20"/>
              </w:rPr>
              <w:t>年度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36F546E9" w14:textId="192F2E6A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億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7AAE1E79" w14:textId="4214513B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4D41341" w14:textId="207D0B2B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6F34B80" w14:textId="78223614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EA451C1" w14:textId="538185B7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0E1344E" w14:textId="2AF39F6A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AA049FC" w14:textId="5F37687E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243247B" w14:textId="6BB09272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拾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4DB7E04" w14:textId="6FEF1619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円</w:t>
            </w:r>
          </w:p>
        </w:tc>
      </w:tr>
      <w:tr w:rsidR="00DF262E" w:rsidRPr="00803D93" w14:paraId="097BEF81" w14:textId="77777777" w:rsidTr="00DF262E">
        <w:trPr>
          <w:trHeight w:val="567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C0537" w14:textId="77777777" w:rsidR="00DF262E" w:rsidRPr="00DF262E" w:rsidRDefault="00DF262E" w:rsidP="00DF262E">
            <w:pPr>
              <w:jc w:val="center"/>
              <w:rPr>
                <w:sz w:val="22"/>
                <w:szCs w:val="20"/>
              </w:rPr>
            </w:pPr>
            <w:r w:rsidRPr="00DF262E">
              <w:rPr>
                <w:rFonts w:hint="eastAsia"/>
                <w:sz w:val="22"/>
                <w:szCs w:val="20"/>
              </w:rPr>
              <w:t>令和</w:t>
            </w:r>
            <w:r w:rsidRPr="00DF262E">
              <w:rPr>
                <w:rFonts w:hint="eastAsia"/>
                <w:sz w:val="22"/>
                <w:szCs w:val="20"/>
              </w:rPr>
              <w:t>10</w:t>
            </w:r>
            <w:r w:rsidRPr="00DF262E">
              <w:rPr>
                <w:rFonts w:hint="eastAsia"/>
                <w:sz w:val="22"/>
                <w:szCs w:val="20"/>
              </w:rPr>
              <w:t>年度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B70C4DA" w14:textId="422FB27F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億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03CD00A" w14:textId="3ADF7DE4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805D83E" w14:textId="2AED5FCF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345765F" w14:textId="6F8142B7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7ADB0F06" w14:textId="4CE9615D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0DC4454" w14:textId="3049026E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D361AC3" w14:textId="7BEF0109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7FAD9948" w14:textId="1B07B6A0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拾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DE5552" w14:textId="11F5D173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円</w:t>
            </w:r>
          </w:p>
        </w:tc>
      </w:tr>
      <w:tr w:rsidR="00DF262E" w:rsidRPr="00803D93" w14:paraId="62814DFF" w14:textId="77777777" w:rsidTr="00DF262E">
        <w:trPr>
          <w:trHeight w:val="567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FCAA1" w14:textId="77777777" w:rsidR="00DF262E" w:rsidRPr="00DF262E" w:rsidRDefault="00DF262E" w:rsidP="00DF262E">
            <w:pPr>
              <w:jc w:val="center"/>
              <w:rPr>
                <w:sz w:val="22"/>
                <w:szCs w:val="20"/>
              </w:rPr>
            </w:pPr>
            <w:r w:rsidRPr="00DF262E">
              <w:rPr>
                <w:rFonts w:hint="eastAsia"/>
                <w:sz w:val="22"/>
                <w:szCs w:val="20"/>
              </w:rPr>
              <w:t>令和</w:t>
            </w:r>
            <w:r w:rsidRPr="00DF262E">
              <w:rPr>
                <w:rFonts w:hint="eastAsia"/>
                <w:sz w:val="22"/>
                <w:szCs w:val="20"/>
              </w:rPr>
              <w:t>11</w:t>
            </w:r>
            <w:r w:rsidRPr="00DF262E">
              <w:rPr>
                <w:rFonts w:hint="eastAsia"/>
                <w:sz w:val="22"/>
                <w:szCs w:val="20"/>
              </w:rPr>
              <w:t>年度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772D671D" w14:textId="1E70DA88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億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3D9C1A4" w14:textId="6A7C5E42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73E67F06" w14:textId="4038F56D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CA41033" w14:textId="642C1C34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D0E5AA7" w14:textId="0B42ED48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AB8A8AF" w14:textId="21959656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792C30B1" w14:textId="02B5170B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F54DE74" w14:textId="7841C481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拾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E6CE32" w14:textId="0E1C7BF5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円</w:t>
            </w:r>
          </w:p>
        </w:tc>
      </w:tr>
      <w:tr w:rsidR="00DF262E" w:rsidRPr="00803D93" w14:paraId="505A21E0" w14:textId="77777777" w:rsidTr="00DF262E">
        <w:trPr>
          <w:trHeight w:val="567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A16D1" w14:textId="77777777" w:rsidR="00DF262E" w:rsidRPr="00DF262E" w:rsidRDefault="00DF262E" w:rsidP="00DF262E">
            <w:pPr>
              <w:jc w:val="center"/>
              <w:rPr>
                <w:sz w:val="22"/>
                <w:szCs w:val="20"/>
              </w:rPr>
            </w:pPr>
            <w:r w:rsidRPr="00DF262E">
              <w:rPr>
                <w:rFonts w:hint="eastAsia"/>
                <w:sz w:val="22"/>
                <w:szCs w:val="20"/>
              </w:rPr>
              <w:t>令和</w:t>
            </w:r>
            <w:r w:rsidRPr="00DF262E">
              <w:rPr>
                <w:rFonts w:hint="eastAsia"/>
                <w:sz w:val="22"/>
                <w:szCs w:val="20"/>
              </w:rPr>
              <w:t>12</w:t>
            </w:r>
            <w:r w:rsidRPr="00DF262E">
              <w:rPr>
                <w:rFonts w:hint="eastAsia"/>
                <w:sz w:val="22"/>
                <w:szCs w:val="20"/>
              </w:rPr>
              <w:t>年度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36A07F9" w14:textId="75CC308E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億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5C0B034" w14:textId="356FAD86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C347F13" w14:textId="1860C3ED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34FBE0FB" w14:textId="53491132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3DF2D85F" w14:textId="35258A8C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8639087" w14:textId="7C40FF76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EAC409F" w14:textId="64955391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137C25F" w14:textId="4FB3CBB3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拾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328693D" w14:textId="3F9A6CB1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円</w:t>
            </w:r>
          </w:p>
        </w:tc>
      </w:tr>
      <w:tr w:rsidR="00DF262E" w:rsidRPr="00803D93" w14:paraId="75D321FE" w14:textId="77777777" w:rsidTr="00DF262E">
        <w:trPr>
          <w:trHeight w:val="567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27614" w14:textId="77777777" w:rsidR="00DF262E" w:rsidRPr="00DF262E" w:rsidRDefault="00DF262E" w:rsidP="00DF262E">
            <w:pPr>
              <w:jc w:val="center"/>
              <w:rPr>
                <w:sz w:val="22"/>
                <w:szCs w:val="20"/>
              </w:rPr>
            </w:pPr>
            <w:r w:rsidRPr="00DF262E">
              <w:rPr>
                <w:rFonts w:hint="eastAsia"/>
                <w:sz w:val="22"/>
                <w:szCs w:val="20"/>
              </w:rPr>
              <w:t>令和</w:t>
            </w:r>
            <w:r w:rsidRPr="00DF262E">
              <w:rPr>
                <w:rFonts w:hint="eastAsia"/>
                <w:sz w:val="22"/>
                <w:szCs w:val="20"/>
              </w:rPr>
              <w:t>13</w:t>
            </w:r>
            <w:r w:rsidRPr="00DF262E">
              <w:rPr>
                <w:rFonts w:hint="eastAsia"/>
                <w:sz w:val="22"/>
                <w:szCs w:val="20"/>
              </w:rPr>
              <w:t>年度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1089FBB" w14:textId="224893E6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億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2E480D4" w14:textId="555EB0FA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732F322F" w14:textId="2CB8392B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74A527DD" w14:textId="3275F200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7EF72D9C" w14:textId="71D1B97F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B9DC244" w14:textId="15C632A1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E3289A4" w14:textId="6F90F6C5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3D71174" w14:textId="2757CAD2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拾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CC53D72" w14:textId="6E0C9973" w:rsidR="00DF262E" w:rsidRPr="00803D93" w:rsidRDefault="00DF262E" w:rsidP="00DF262E">
            <w:pPr>
              <w:jc w:val="right"/>
              <w:rPr>
                <w:sz w:val="18"/>
              </w:rPr>
            </w:pPr>
            <w:r w:rsidRPr="00DF262E">
              <w:rPr>
                <w:rFonts w:hint="eastAsia"/>
                <w:sz w:val="12"/>
                <w:szCs w:val="18"/>
              </w:rPr>
              <w:t>円</w:t>
            </w:r>
          </w:p>
        </w:tc>
      </w:tr>
    </w:tbl>
    <w:p w14:paraId="7DDDBFB9" w14:textId="1542F9A0" w:rsidR="00A03BDB" w:rsidRDefault="00A03BDB" w:rsidP="00B7026F">
      <w:pPr>
        <w:rPr>
          <w:rFonts w:asciiTheme="minorEastAsia" w:hAnsiTheme="minorEastAsia"/>
          <w:sz w:val="22"/>
        </w:rPr>
      </w:pPr>
    </w:p>
    <w:p w14:paraId="6DC28C30" w14:textId="37FAC01A" w:rsidR="00191BD5" w:rsidRDefault="00191BD5" w:rsidP="000B0C02">
      <w:pPr>
        <w:ind w:left="630" w:hangingChars="300" w:hanging="630"/>
      </w:pPr>
      <w:r>
        <w:rPr>
          <w:rFonts w:asciiTheme="minorEastAsia" w:hAnsiTheme="minorEastAsia" w:hint="eastAsia"/>
          <w:szCs w:val="21"/>
        </w:rPr>
        <w:t xml:space="preserve">　</w:t>
      </w:r>
      <w:r w:rsidR="00B7026F">
        <w:rPr>
          <w:rFonts w:asciiTheme="minorEastAsia" w:hAnsiTheme="minorEastAsia" w:hint="eastAsia"/>
          <w:szCs w:val="21"/>
        </w:rPr>
        <w:t>２</w:t>
      </w:r>
      <w:r w:rsidR="00BA7AFC">
        <w:rPr>
          <w:rFonts w:asciiTheme="minorEastAsia" w:hAnsiTheme="minorEastAsia" w:hint="eastAsia"/>
          <w:szCs w:val="21"/>
        </w:rPr>
        <w:t>．履行場所　長崎県</w:t>
      </w:r>
      <w:r w:rsidR="00BA7AFC">
        <w:rPr>
          <w:rFonts w:hint="eastAsia"/>
        </w:rPr>
        <w:t>島原病院　長崎県島原市下川尻町</w:t>
      </w:r>
      <w:r w:rsidR="00BA7AFC">
        <w:rPr>
          <w:rFonts w:hint="eastAsia"/>
        </w:rPr>
        <w:t>7895</w:t>
      </w:r>
    </w:p>
    <w:p w14:paraId="6AC8F154" w14:textId="39DF018D" w:rsidR="00BA7AFC" w:rsidRDefault="00BA7AFC" w:rsidP="000B0C02">
      <w:pPr>
        <w:ind w:left="630" w:hangingChars="300" w:hanging="630"/>
      </w:pPr>
    </w:p>
    <w:p w14:paraId="5FB24217" w14:textId="77777777" w:rsidR="00BA7AFC" w:rsidRPr="00803D93" w:rsidRDefault="00BA7AFC" w:rsidP="00BA7AFC">
      <w:pPr>
        <w:ind w:left="840" w:hangingChars="400" w:hanging="840"/>
      </w:pPr>
      <w:r w:rsidRPr="00803D93">
        <w:rPr>
          <w:rFonts w:hint="eastAsia"/>
        </w:rPr>
        <w:t>備考　１　見積者は、消費税に係る課税事業者である</w:t>
      </w:r>
      <w:r>
        <w:rPr>
          <w:rFonts w:hint="eastAsia"/>
        </w:rPr>
        <w:t>か免税業者であるかを問わず、見積もった契約金額額の１００／１１０</w:t>
      </w:r>
      <w:r w:rsidRPr="00803D93">
        <w:rPr>
          <w:rFonts w:hint="eastAsia"/>
        </w:rPr>
        <w:t>に相当する金額を記載すること。</w:t>
      </w:r>
    </w:p>
    <w:p w14:paraId="65470109" w14:textId="03FF2CEC" w:rsidR="00C85802" w:rsidRDefault="00BA7AFC" w:rsidP="00B7026F">
      <w:pPr>
        <w:ind w:leftChars="300" w:left="630"/>
      </w:pPr>
      <w:r w:rsidRPr="00803D93">
        <w:rPr>
          <w:rFonts w:hint="eastAsia"/>
        </w:rPr>
        <w:t>２　金額は、アラビア数字を用い、訂正又は抹消することはできない。</w:t>
      </w:r>
    </w:p>
    <w:p w14:paraId="3A4B4AB8" w14:textId="62DE6C9F" w:rsidR="00C85802" w:rsidRDefault="00C85802" w:rsidP="00BA7AFC">
      <w:pPr>
        <w:ind w:leftChars="300" w:left="630"/>
      </w:pPr>
      <w:r>
        <w:rPr>
          <w:rFonts w:hint="eastAsia"/>
        </w:rPr>
        <w:t>３　今後の保守や運用を検討するための資料であり、この見積もりによって契約を締結するものではない。本契約とは別の扱いとする。</w:t>
      </w:r>
    </w:p>
    <w:sectPr w:rsidR="00C85802" w:rsidSect="00937B8D">
      <w:pgSz w:w="11906" w:h="16838"/>
      <w:pgMar w:top="1134" w:right="1020" w:bottom="1020" w:left="102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AD811" w14:textId="77777777" w:rsidR="00AE3C9A" w:rsidRDefault="00AE3C9A" w:rsidP="00D67C25">
      <w:r>
        <w:separator/>
      </w:r>
    </w:p>
  </w:endnote>
  <w:endnote w:type="continuationSeparator" w:id="0">
    <w:p w14:paraId="3C96B606" w14:textId="77777777" w:rsidR="00AE3C9A" w:rsidRDefault="00AE3C9A" w:rsidP="00D6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631CD" w14:textId="77777777" w:rsidR="00AE3C9A" w:rsidRDefault="00AE3C9A" w:rsidP="00D67C25">
      <w:r>
        <w:separator/>
      </w:r>
    </w:p>
  </w:footnote>
  <w:footnote w:type="continuationSeparator" w:id="0">
    <w:p w14:paraId="66A2E4D1" w14:textId="77777777" w:rsidR="00AE3C9A" w:rsidRDefault="00AE3C9A" w:rsidP="00D6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0AD"/>
    <w:rsid w:val="00007815"/>
    <w:rsid w:val="00083DE0"/>
    <w:rsid w:val="000B0C02"/>
    <w:rsid w:val="000D70D4"/>
    <w:rsid w:val="000E2073"/>
    <w:rsid w:val="001209A7"/>
    <w:rsid w:val="00120D3A"/>
    <w:rsid w:val="0014141B"/>
    <w:rsid w:val="00162C78"/>
    <w:rsid w:val="00165A31"/>
    <w:rsid w:val="0017244A"/>
    <w:rsid w:val="00191BD5"/>
    <w:rsid w:val="00252B1C"/>
    <w:rsid w:val="00294EB6"/>
    <w:rsid w:val="002C64F3"/>
    <w:rsid w:val="00305C2F"/>
    <w:rsid w:val="0036562F"/>
    <w:rsid w:val="00375C05"/>
    <w:rsid w:val="00400418"/>
    <w:rsid w:val="0041062D"/>
    <w:rsid w:val="00431F96"/>
    <w:rsid w:val="00435416"/>
    <w:rsid w:val="0047759E"/>
    <w:rsid w:val="004E2689"/>
    <w:rsid w:val="004F02A5"/>
    <w:rsid w:val="004F24E1"/>
    <w:rsid w:val="004F38C1"/>
    <w:rsid w:val="004F396A"/>
    <w:rsid w:val="004F6E72"/>
    <w:rsid w:val="00502079"/>
    <w:rsid w:val="00504BFA"/>
    <w:rsid w:val="0050615E"/>
    <w:rsid w:val="005F499A"/>
    <w:rsid w:val="00601AC5"/>
    <w:rsid w:val="006035BF"/>
    <w:rsid w:val="006371D1"/>
    <w:rsid w:val="00652819"/>
    <w:rsid w:val="006D39FC"/>
    <w:rsid w:val="00740F54"/>
    <w:rsid w:val="007470D9"/>
    <w:rsid w:val="007B69BC"/>
    <w:rsid w:val="007E47E5"/>
    <w:rsid w:val="008849F1"/>
    <w:rsid w:val="00900B5A"/>
    <w:rsid w:val="0093368A"/>
    <w:rsid w:val="00937B8D"/>
    <w:rsid w:val="0096502A"/>
    <w:rsid w:val="00992B5C"/>
    <w:rsid w:val="009A381D"/>
    <w:rsid w:val="009B2DAF"/>
    <w:rsid w:val="00A03BDB"/>
    <w:rsid w:val="00A3081B"/>
    <w:rsid w:val="00A43638"/>
    <w:rsid w:val="00A551A0"/>
    <w:rsid w:val="00AE3C9A"/>
    <w:rsid w:val="00AF597B"/>
    <w:rsid w:val="00B341D5"/>
    <w:rsid w:val="00B45A77"/>
    <w:rsid w:val="00B60754"/>
    <w:rsid w:val="00B7026F"/>
    <w:rsid w:val="00B7665D"/>
    <w:rsid w:val="00BA7AFC"/>
    <w:rsid w:val="00BC64D5"/>
    <w:rsid w:val="00BD1815"/>
    <w:rsid w:val="00BE375B"/>
    <w:rsid w:val="00C24DE1"/>
    <w:rsid w:val="00C3072E"/>
    <w:rsid w:val="00C31504"/>
    <w:rsid w:val="00C72D5A"/>
    <w:rsid w:val="00C85802"/>
    <w:rsid w:val="00CB67B8"/>
    <w:rsid w:val="00CC22A1"/>
    <w:rsid w:val="00D0034E"/>
    <w:rsid w:val="00D21907"/>
    <w:rsid w:val="00D351A3"/>
    <w:rsid w:val="00D50398"/>
    <w:rsid w:val="00D51F10"/>
    <w:rsid w:val="00D67C25"/>
    <w:rsid w:val="00D70C3D"/>
    <w:rsid w:val="00D75576"/>
    <w:rsid w:val="00D75E0E"/>
    <w:rsid w:val="00D8134E"/>
    <w:rsid w:val="00DB1FA6"/>
    <w:rsid w:val="00DB6FED"/>
    <w:rsid w:val="00DF262E"/>
    <w:rsid w:val="00E06194"/>
    <w:rsid w:val="00E265F3"/>
    <w:rsid w:val="00E436D2"/>
    <w:rsid w:val="00E45B17"/>
    <w:rsid w:val="00E51F84"/>
    <w:rsid w:val="00E84D3D"/>
    <w:rsid w:val="00EA1D35"/>
    <w:rsid w:val="00F12318"/>
    <w:rsid w:val="00F253C6"/>
    <w:rsid w:val="00F34BB9"/>
    <w:rsid w:val="00F35586"/>
    <w:rsid w:val="00F443A6"/>
    <w:rsid w:val="00F524AB"/>
    <w:rsid w:val="00F84945"/>
    <w:rsid w:val="00FB42A9"/>
    <w:rsid w:val="00FC7A15"/>
    <w:rsid w:val="00FD0A1E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E13AD93"/>
  <w15:docId w15:val="{F2A2202E-4E16-4B63-9A44-8BCBFD68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24E1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C25"/>
  </w:style>
  <w:style w:type="paragraph" w:styleId="a6">
    <w:name w:val="footer"/>
    <w:basedOn w:val="a"/>
    <w:link w:val="a7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C25"/>
  </w:style>
  <w:style w:type="character" w:styleId="a8">
    <w:name w:val="annotation reference"/>
    <w:basedOn w:val="a0"/>
    <w:uiPriority w:val="99"/>
    <w:semiHidden/>
    <w:unhideWhenUsed/>
    <w:rsid w:val="00D7557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55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5576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55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557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55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B0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semiHidden/>
    <w:unhideWhenUsed/>
    <w:rsid w:val="00165A31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f1">
    <w:name w:val="記 (文字)"/>
    <w:basedOn w:val="a0"/>
    <w:link w:val="af0"/>
    <w:semiHidden/>
    <w:rsid w:val="00165A3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3653\&#12487;&#12473;&#12463;&#12488;&#12483;&#12503;\&#65320;&#65298;&#65300;&#32102;&#39135;&#26989;&#21209;&#22996;&#35351;&#12503;&#12525;&#125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F2F0-3024-46E2-AEAC-D4D3C1FB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296</TotalTime>
  <Pages>4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010498</dc:creator>
  <cp:keywords/>
  <dc:description/>
  <cp:lastModifiedBy>瀬川 大貴</cp:lastModifiedBy>
  <cp:revision>60</cp:revision>
  <cp:lastPrinted>2023-08-17T00:52:00Z</cp:lastPrinted>
  <dcterms:created xsi:type="dcterms:W3CDTF">2012-11-01T05:03:00Z</dcterms:created>
  <dcterms:modified xsi:type="dcterms:W3CDTF">2024-08-15T03:49:00Z</dcterms:modified>
</cp:coreProperties>
</file>