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71818C77" w:rsidR="008849F1" w:rsidRDefault="008849F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長崎県島原病院長　</w:t>
      </w:r>
      <w:r w:rsidR="008535E4">
        <w:rPr>
          <w:rFonts w:ascii="ＭＳ 明朝" w:eastAsia="ＭＳ 明朝" w:hAnsi="ＭＳ 明朝" w:hint="eastAsia"/>
        </w:rPr>
        <w:t>蒲原　行雄</w:t>
      </w:r>
      <w:r>
        <w:rPr>
          <w:rFonts w:ascii="ＭＳ 明朝" w:eastAsia="ＭＳ 明朝" w:hAnsi="ＭＳ 明朝" w:hint="eastAsia"/>
        </w:rPr>
        <w:t xml:space="preserve">　様</w:t>
      </w:r>
    </w:p>
    <w:p w14:paraId="169FC630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080A33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080A33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080A33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080A33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080A33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080A33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080A33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080A33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080A33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080A33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080A33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5BEF2E7F" w14:textId="77777777" w:rsidR="008849F1" w:rsidRPr="00A96303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Pr="00127D54" w:rsidRDefault="008849F1" w:rsidP="008849F1">
      <w:pPr>
        <w:ind w:right="840"/>
        <w:rPr>
          <w:rFonts w:ascii="ＭＳ 明朝" w:eastAsia="ＭＳ 明朝" w:hAnsi="ＭＳ 明朝"/>
        </w:rPr>
      </w:pPr>
    </w:p>
    <w:p w14:paraId="3CBD1F57" w14:textId="03DCBDF1" w:rsidR="0041062D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長崎県島原病院</w:t>
      </w:r>
      <w:r w:rsidR="008F552E">
        <w:rPr>
          <w:rFonts w:ascii="ＭＳ 明朝" w:eastAsia="ＭＳ 明朝" w:hAnsi="ＭＳ 明朝" w:hint="eastAsia"/>
        </w:rPr>
        <w:t>照明設備LED化整備</w:t>
      </w:r>
      <w:r w:rsidR="008277B4">
        <w:rPr>
          <w:rFonts w:ascii="ＭＳ 明朝" w:eastAsia="ＭＳ 明朝" w:hAnsi="ＭＳ 明朝" w:hint="eastAsia"/>
        </w:rPr>
        <w:t>事業の賃貸借契約業務</w:t>
      </w:r>
      <w:r w:rsidRPr="00E20421">
        <w:rPr>
          <w:rFonts w:ascii="ＭＳ 明朝" w:eastAsia="ＭＳ 明朝" w:hAnsi="ＭＳ 明朝" w:hint="eastAsia"/>
        </w:rPr>
        <w:t>に係る公募型プロポーザル募集要領に基づき、企画提案書を提出します。</w:t>
      </w:r>
    </w:p>
    <w:p w14:paraId="3A1FC4B2" w14:textId="7B09A99E" w:rsidR="008849F1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1375949F" w14:textId="20D353EE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3F4CB174" w14:textId="0F6AF390" w:rsidR="00FE70AD" w:rsidRPr="00D351A3" w:rsidRDefault="00937B8D">
      <w:pPr>
        <w:pStyle w:val="a3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長崎県島原病院</w:t>
      </w:r>
      <w:r w:rsidR="000A283F">
        <w:rPr>
          <w:rFonts w:ascii="ＭＳ 明朝" w:hAnsi="ＭＳ 明朝" w:hint="eastAsia"/>
          <w:b/>
          <w:bCs/>
          <w:spacing w:val="3"/>
          <w:sz w:val="40"/>
          <w:szCs w:val="40"/>
        </w:rPr>
        <w:t>照明設備LED化整備</w:t>
      </w:r>
      <w:r w:rsidR="00815423">
        <w:rPr>
          <w:rFonts w:ascii="ＭＳ 明朝" w:hAnsi="ＭＳ 明朝" w:hint="eastAsia"/>
          <w:b/>
          <w:bCs/>
          <w:spacing w:val="3"/>
          <w:sz w:val="40"/>
          <w:szCs w:val="40"/>
        </w:rPr>
        <w:t>事業</w:t>
      </w:r>
    </w:p>
    <w:p w14:paraId="7C408887" w14:textId="77777777" w:rsidR="00FE70AD" w:rsidRPr="000A283F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D351A3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38D27D8C" w14:textId="15910B1E" w:rsidR="004D2297" w:rsidRPr="004D2297" w:rsidRDefault="004D2297" w:rsidP="004D2297">
      <w:pPr>
        <w:sectPr w:rsidR="004D2297" w:rsidRPr="004D2297" w:rsidSect="004D2297">
          <w:pgSz w:w="11906" w:h="16838"/>
          <w:pgMar w:top="1134" w:right="1020" w:bottom="1020" w:left="1020" w:header="720" w:footer="720" w:gutter="0"/>
          <w:cols w:space="720"/>
          <w:noEndnote/>
          <w:docGrid w:type="lines" w:linePitch="360"/>
        </w:sectPr>
      </w:pPr>
    </w:p>
    <w:p w14:paraId="0ABB296D" w14:textId="77777777" w:rsidR="00343711" w:rsidRDefault="00343711" w:rsidP="00E51F84">
      <w:pPr>
        <w:rPr>
          <w:spacing w:val="2"/>
        </w:rPr>
      </w:pPr>
    </w:p>
    <w:p w14:paraId="41C4FA57" w14:textId="1ED5CA36" w:rsidR="00E51F84" w:rsidRPr="009C00BC" w:rsidRDefault="00343711" w:rsidP="00E51F84">
      <w:pPr>
        <w:rPr>
          <w:spacing w:val="2"/>
        </w:rPr>
      </w:pPr>
      <w:r>
        <w:rPr>
          <w:rFonts w:hint="eastAsia"/>
          <w:spacing w:val="2"/>
        </w:rPr>
        <w:t>（</w:t>
      </w:r>
      <w:r w:rsidR="004D2297">
        <w:rPr>
          <w:rFonts w:hint="eastAsia"/>
          <w:spacing w:val="2"/>
        </w:rPr>
        <w:t>提案</w:t>
      </w:r>
      <w:r w:rsidR="00716109">
        <w:rPr>
          <w:rFonts w:hint="eastAsia"/>
          <w:spacing w:val="2"/>
        </w:rPr>
        <w:t>様式</w:t>
      </w:r>
      <w:r w:rsidR="004D2297">
        <w:rPr>
          <w:rFonts w:hint="eastAsia"/>
          <w:spacing w:val="2"/>
        </w:rPr>
        <w:t>２</w:t>
      </w:r>
      <w:r w:rsidR="00E51F84" w:rsidRPr="009C00BC">
        <w:rPr>
          <w:rFonts w:hint="eastAsia"/>
          <w:spacing w:val="2"/>
        </w:rPr>
        <w:t>）</w:t>
      </w:r>
    </w:p>
    <w:p w14:paraId="3CC4B5E5" w14:textId="0ADD04B6" w:rsidR="00E51F84" w:rsidRPr="009C00BC" w:rsidRDefault="00E51F84" w:rsidP="00E51F84">
      <w:pPr>
        <w:jc w:val="center"/>
        <w:rPr>
          <w:spacing w:val="2"/>
          <w:sz w:val="28"/>
          <w:szCs w:val="28"/>
        </w:rPr>
      </w:pPr>
      <w:r w:rsidRPr="009C00BC">
        <w:rPr>
          <w:rFonts w:hint="eastAsia"/>
          <w:spacing w:val="2"/>
          <w:sz w:val="28"/>
          <w:szCs w:val="28"/>
        </w:rPr>
        <w:t>受託実績</w:t>
      </w:r>
      <w:r>
        <w:rPr>
          <w:rFonts w:hint="eastAsia"/>
          <w:spacing w:val="2"/>
          <w:sz w:val="28"/>
          <w:szCs w:val="28"/>
        </w:rPr>
        <w:t>一覧表</w:t>
      </w:r>
    </w:p>
    <w:p w14:paraId="6F045D3A" w14:textId="77777777" w:rsidR="0077623D" w:rsidRPr="009C00BC" w:rsidRDefault="0077623D" w:rsidP="00E51F84">
      <w:pPr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843"/>
        <w:gridCol w:w="2268"/>
        <w:gridCol w:w="2215"/>
      </w:tblGrid>
      <w:tr w:rsidR="00E51F84" w:rsidRPr="009C00BC" w14:paraId="4E07EBB3" w14:textId="77777777" w:rsidTr="001F2431">
        <w:trPr>
          <w:trHeight w:val="47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F0A8B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契約相手方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5B80B" w14:textId="2D9AF319" w:rsidR="00E51F84" w:rsidRPr="009C00BC" w:rsidRDefault="00B06778" w:rsidP="008535E4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病床数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25B2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EF8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契約期間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8B51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金額</w:t>
            </w:r>
            <w:r w:rsidRPr="009C00BC">
              <w:rPr>
                <w:rFonts w:hint="eastAsia"/>
                <w:spacing w:val="2"/>
              </w:rPr>
              <w:t>(</w:t>
            </w:r>
            <w:r w:rsidRPr="009C00BC">
              <w:rPr>
                <w:rFonts w:hint="eastAsia"/>
                <w:spacing w:val="2"/>
              </w:rPr>
              <w:t>円</w:t>
            </w:r>
            <w:r w:rsidRPr="009C00BC">
              <w:rPr>
                <w:rFonts w:hint="eastAsia"/>
                <w:spacing w:val="2"/>
              </w:rPr>
              <w:t>)</w:t>
            </w:r>
          </w:p>
        </w:tc>
      </w:tr>
      <w:tr w:rsidR="00E51F84" w:rsidRPr="009C00BC" w14:paraId="1F136D2A" w14:textId="77777777" w:rsidTr="001F2431">
        <w:trPr>
          <w:trHeight w:val="71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EA22A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13FEE0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C9A82F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E9E249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～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E111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5FF750A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4F9FC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B06B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0ABDC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1F97F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15D7A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616B2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39EA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D7EA9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4FDE0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05825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662E9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5AE23E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C98E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2669D6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B19E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A079CE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1B0C2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7EC137E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A38EA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A3CE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4368CD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BC6341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C8B59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173839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B478E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8E1AB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AA4BE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1B8F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65A3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692FD5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01638B" w14:textId="77777777" w:rsidR="008535E4" w:rsidRPr="009C00BC" w:rsidRDefault="008535E4" w:rsidP="008535E4">
            <w:pPr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54B9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4E83C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7220E8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0945BD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C9BD6F0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0D2CE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81366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119B3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7D2A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C1671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542583A6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916E0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0A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9047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A5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3BA0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F0A5694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386C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89B8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47C9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7B825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34DB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</w:tbl>
    <w:p w14:paraId="3AA83C77" w14:textId="77777777" w:rsidR="00E51F84" w:rsidRDefault="00E51F84" w:rsidP="00E51F84">
      <w:pPr>
        <w:rPr>
          <w:spacing w:val="2"/>
        </w:rPr>
      </w:pPr>
    </w:p>
    <w:p w14:paraId="25E53BDF" w14:textId="569089AD" w:rsidR="00716109" w:rsidRPr="00716109" w:rsidRDefault="00E51F84" w:rsidP="00716109">
      <w:pPr>
        <w:ind w:left="642" w:hangingChars="300" w:hanging="642"/>
        <w:rPr>
          <w:spacing w:val="2"/>
        </w:rPr>
      </w:pPr>
      <w:r w:rsidRPr="009C00BC">
        <w:rPr>
          <w:rFonts w:hint="eastAsia"/>
          <w:spacing w:val="2"/>
        </w:rPr>
        <w:t>(</w:t>
      </w:r>
      <w:r w:rsidRPr="009C00BC">
        <w:rPr>
          <w:rFonts w:hint="eastAsia"/>
          <w:spacing w:val="2"/>
        </w:rPr>
        <w:t>注</w:t>
      </w:r>
      <w:r w:rsidRPr="009C00BC">
        <w:rPr>
          <w:rFonts w:hint="eastAsia"/>
          <w:spacing w:val="2"/>
        </w:rPr>
        <w:t>)</w:t>
      </w:r>
      <w:r>
        <w:rPr>
          <w:rFonts w:hint="eastAsia"/>
          <w:spacing w:val="2"/>
        </w:rPr>
        <w:t xml:space="preserve">　</w:t>
      </w:r>
      <w:r w:rsidR="00716109">
        <w:rPr>
          <w:rFonts w:hint="eastAsia"/>
          <w:spacing w:val="2"/>
        </w:rPr>
        <w:t>受託実績については</w:t>
      </w:r>
      <w:r w:rsidR="007438D9">
        <w:rPr>
          <w:rFonts w:hint="eastAsia"/>
          <w:spacing w:val="2"/>
        </w:rPr>
        <w:t>、</w:t>
      </w:r>
      <w:r w:rsidR="00716109">
        <w:rPr>
          <w:rFonts w:hint="eastAsia"/>
          <w:spacing w:val="2"/>
        </w:rPr>
        <w:t>200</w:t>
      </w:r>
      <w:r w:rsidR="00716109">
        <w:rPr>
          <w:rFonts w:hint="eastAsia"/>
          <w:spacing w:val="2"/>
        </w:rPr>
        <w:t>床以上</w:t>
      </w:r>
      <w:r w:rsidR="007438D9">
        <w:rPr>
          <w:rFonts w:hint="eastAsia"/>
          <w:spacing w:val="2"/>
        </w:rPr>
        <w:t>を有する病院における</w:t>
      </w:r>
      <w:r w:rsidR="00274EDD">
        <w:rPr>
          <w:rFonts w:hint="eastAsia"/>
          <w:spacing w:val="2"/>
        </w:rPr>
        <w:t>受託</w:t>
      </w:r>
      <w:r w:rsidR="007438D9">
        <w:rPr>
          <w:rFonts w:hint="eastAsia"/>
          <w:spacing w:val="2"/>
        </w:rPr>
        <w:t>実績</w:t>
      </w:r>
      <w:r w:rsidR="00274EDD">
        <w:rPr>
          <w:rFonts w:hint="eastAsia"/>
          <w:spacing w:val="2"/>
        </w:rPr>
        <w:t>（</w:t>
      </w:r>
      <w:r w:rsidR="00274EDD">
        <w:rPr>
          <w:rFonts w:hint="eastAsia"/>
          <w:spacing w:val="2"/>
        </w:rPr>
        <w:t>3,500</w:t>
      </w:r>
      <w:r w:rsidR="00274EDD">
        <w:rPr>
          <w:rFonts w:hint="eastAsia"/>
          <w:spacing w:val="2"/>
        </w:rPr>
        <w:t>点以上の</w:t>
      </w:r>
      <w:r w:rsidR="00274EDD">
        <w:rPr>
          <w:rFonts w:hint="eastAsia"/>
          <w:spacing w:val="2"/>
        </w:rPr>
        <w:t>LED</w:t>
      </w:r>
      <w:r w:rsidR="00274EDD">
        <w:rPr>
          <w:rFonts w:hint="eastAsia"/>
          <w:spacing w:val="2"/>
        </w:rPr>
        <w:t>照明導入実績）</w:t>
      </w:r>
      <w:r w:rsidR="00716109">
        <w:rPr>
          <w:rFonts w:hint="eastAsia"/>
          <w:spacing w:val="2"/>
        </w:rPr>
        <w:t>を記載すること。</w:t>
      </w:r>
    </w:p>
    <w:p w14:paraId="076D2BEA" w14:textId="77777777" w:rsidR="00E51F84" w:rsidRPr="006D39FC" w:rsidRDefault="00E51F84" w:rsidP="00E51F84">
      <w:pPr>
        <w:ind w:left="660" w:hangingChars="300" w:hanging="660"/>
        <w:rPr>
          <w:color w:val="000000" w:themeColor="text1"/>
          <w:sz w:val="22"/>
        </w:rPr>
      </w:pPr>
    </w:p>
    <w:p w14:paraId="023A76E5" w14:textId="77777777" w:rsidR="00E51F84" w:rsidRDefault="00E51F84" w:rsidP="00E51F84">
      <w:pPr>
        <w:ind w:left="660" w:hangingChars="300" w:hanging="660"/>
        <w:rPr>
          <w:sz w:val="22"/>
        </w:rPr>
      </w:pPr>
    </w:p>
    <w:p w14:paraId="17EFDC3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7E056E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2473488B" w14:textId="77777777" w:rsidR="00E51F84" w:rsidRDefault="00E51F84" w:rsidP="00E51F84">
      <w:pPr>
        <w:ind w:left="660" w:hangingChars="300" w:hanging="660"/>
        <w:rPr>
          <w:sz w:val="22"/>
        </w:rPr>
      </w:pPr>
    </w:p>
    <w:p w14:paraId="75B2C7C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6A7CC00" w14:textId="77777777" w:rsidR="00E51F84" w:rsidRDefault="00E51F84" w:rsidP="00E51F84">
      <w:pPr>
        <w:ind w:left="660" w:hangingChars="300" w:hanging="660"/>
        <w:rPr>
          <w:sz w:val="22"/>
        </w:rPr>
      </w:pPr>
    </w:p>
    <w:p w14:paraId="4E4A159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0B2BD3F2" w14:textId="77777777" w:rsidR="00E51F84" w:rsidRDefault="00E51F84" w:rsidP="00E51F84">
      <w:pPr>
        <w:ind w:left="660" w:hangingChars="300" w:hanging="660"/>
        <w:rPr>
          <w:sz w:val="22"/>
        </w:rPr>
      </w:pPr>
    </w:p>
    <w:p w14:paraId="3B8DF627" w14:textId="16894EB1" w:rsidR="00B45A77" w:rsidRPr="00E51F84" w:rsidRDefault="00B45A77" w:rsidP="00E51F84">
      <w:pPr>
        <w:rPr>
          <w:spacing w:val="2"/>
        </w:rPr>
      </w:pPr>
    </w:p>
    <w:p w14:paraId="3883CEA9" w14:textId="77777777" w:rsidR="00716109" w:rsidRDefault="00716109" w:rsidP="000B429E">
      <w:pPr>
        <w:rPr>
          <w:sz w:val="22"/>
        </w:rPr>
      </w:pPr>
    </w:p>
    <w:sectPr w:rsidR="00716109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536B1"/>
    <w:rsid w:val="00080A33"/>
    <w:rsid w:val="00083DE0"/>
    <w:rsid w:val="000A283F"/>
    <w:rsid w:val="000B0C02"/>
    <w:rsid w:val="000B429E"/>
    <w:rsid w:val="000E2073"/>
    <w:rsid w:val="000F2542"/>
    <w:rsid w:val="00113887"/>
    <w:rsid w:val="001209A7"/>
    <w:rsid w:val="0014141B"/>
    <w:rsid w:val="00162C78"/>
    <w:rsid w:val="00165A31"/>
    <w:rsid w:val="0017244A"/>
    <w:rsid w:val="00191BD5"/>
    <w:rsid w:val="001A1CAB"/>
    <w:rsid w:val="00252B1C"/>
    <w:rsid w:val="00272373"/>
    <w:rsid w:val="00274EDD"/>
    <w:rsid w:val="002907D5"/>
    <w:rsid w:val="00294EB6"/>
    <w:rsid w:val="002C64F3"/>
    <w:rsid w:val="00305C2F"/>
    <w:rsid w:val="00343711"/>
    <w:rsid w:val="0036562F"/>
    <w:rsid w:val="00375C05"/>
    <w:rsid w:val="003E2E74"/>
    <w:rsid w:val="00400418"/>
    <w:rsid w:val="0041062D"/>
    <w:rsid w:val="00431F96"/>
    <w:rsid w:val="004D2297"/>
    <w:rsid w:val="004D7D0A"/>
    <w:rsid w:val="004E2689"/>
    <w:rsid w:val="004E3069"/>
    <w:rsid w:val="004F24E1"/>
    <w:rsid w:val="004F38C1"/>
    <w:rsid w:val="004F396A"/>
    <w:rsid w:val="00502079"/>
    <w:rsid w:val="005D5946"/>
    <w:rsid w:val="005F499A"/>
    <w:rsid w:val="00601AC5"/>
    <w:rsid w:val="00620FB4"/>
    <w:rsid w:val="00652819"/>
    <w:rsid w:val="006C48FC"/>
    <w:rsid w:val="006D39FC"/>
    <w:rsid w:val="006E288E"/>
    <w:rsid w:val="00716109"/>
    <w:rsid w:val="00740F54"/>
    <w:rsid w:val="007438D9"/>
    <w:rsid w:val="007652BC"/>
    <w:rsid w:val="0077623D"/>
    <w:rsid w:val="007B69BC"/>
    <w:rsid w:val="007E47E5"/>
    <w:rsid w:val="00815423"/>
    <w:rsid w:val="00816480"/>
    <w:rsid w:val="008277B4"/>
    <w:rsid w:val="008535E4"/>
    <w:rsid w:val="008849F1"/>
    <w:rsid w:val="008E3E2B"/>
    <w:rsid w:val="008F552E"/>
    <w:rsid w:val="00900B5A"/>
    <w:rsid w:val="0092175C"/>
    <w:rsid w:val="009330FA"/>
    <w:rsid w:val="00937B8D"/>
    <w:rsid w:val="0096502A"/>
    <w:rsid w:val="00992B5C"/>
    <w:rsid w:val="009B2DAF"/>
    <w:rsid w:val="00A03BDB"/>
    <w:rsid w:val="00A3081B"/>
    <w:rsid w:val="00A43638"/>
    <w:rsid w:val="00A96303"/>
    <w:rsid w:val="00AA01A2"/>
    <w:rsid w:val="00AD20BE"/>
    <w:rsid w:val="00AE3C9A"/>
    <w:rsid w:val="00AF597B"/>
    <w:rsid w:val="00B06778"/>
    <w:rsid w:val="00B341D5"/>
    <w:rsid w:val="00B45A77"/>
    <w:rsid w:val="00B61C4C"/>
    <w:rsid w:val="00B7665D"/>
    <w:rsid w:val="00B93228"/>
    <w:rsid w:val="00BA7AFC"/>
    <w:rsid w:val="00BC64D5"/>
    <w:rsid w:val="00BE375B"/>
    <w:rsid w:val="00C47935"/>
    <w:rsid w:val="00C50789"/>
    <w:rsid w:val="00C54B92"/>
    <w:rsid w:val="00C6114B"/>
    <w:rsid w:val="00C72D5A"/>
    <w:rsid w:val="00C8005B"/>
    <w:rsid w:val="00CB67B8"/>
    <w:rsid w:val="00CC22A1"/>
    <w:rsid w:val="00CD6B9F"/>
    <w:rsid w:val="00D351A3"/>
    <w:rsid w:val="00D50398"/>
    <w:rsid w:val="00D51F10"/>
    <w:rsid w:val="00D67C25"/>
    <w:rsid w:val="00D75576"/>
    <w:rsid w:val="00D75E0E"/>
    <w:rsid w:val="00D8134E"/>
    <w:rsid w:val="00DA121E"/>
    <w:rsid w:val="00DB1FA6"/>
    <w:rsid w:val="00DB6FED"/>
    <w:rsid w:val="00E06194"/>
    <w:rsid w:val="00E265F3"/>
    <w:rsid w:val="00E436D2"/>
    <w:rsid w:val="00E45B17"/>
    <w:rsid w:val="00E51F84"/>
    <w:rsid w:val="00E84D3D"/>
    <w:rsid w:val="00EB2207"/>
    <w:rsid w:val="00EE1F21"/>
    <w:rsid w:val="00F253C6"/>
    <w:rsid w:val="00F34BB9"/>
    <w:rsid w:val="00F35586"/>
    <w:rsid w:val="00F443A6"/>
    <w:rsid w:val="00F524AB"/>
    <w:rsid w:val="00F84945"/>
    <w:rsid w:val="00FB42A9"/>
    <w:rsid w:val="00FB4313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307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瀬川 大貴</cp:lastModifiedBy>
  <cp:revision>63</cp:revision>
  <cp:lastPrinted>2024-06-11T06:27:00Z</cp:lastPrinted>
  <dcterms:created xsi:type="dcterms:W3CDTF">2012-11-01T05:03:00Z</dcterms:created>
  <dcterms:modified xsi:type="dcterms:W3CDTF">2025-08-29T02:33:00Z</dcterms:modified>
</cp:coreProperties>
</file>