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3E3F" w14:textId="77777777" w:rsidR="00241614" w:rsidRDefault="00241614" w:rsidP="002416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（提案様式１）</w:t>
      </w:r>
    </w:p>
    <w:p w14:paraId="5E82EC99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FBB9135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9BE801C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C45948D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長崎県島原病院長　蒲原　行雄　様</w:t>
      </w:r>
    </w:p>
    <w:p w14:paraId="7460D204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</w:p>
    <w:p w14:paraId="4165D9C4" w14:textId="77777777" w:rsidR="00241614" w:rsidRDefault="00241614" w:rsidP="00241614">
      <w:pPr>
        <w:jc w:val="left"/>
        <w:rPr>
          <w:rFonts w:ascii="ＭＳ 明朝" w:eastAsia="ＭＳ 明朝" w:hAnsi="ＭＳ 明朝"/>
        </w:rPr>
      </w:pPr>
    </w:p>
    <w:p w14:paraId="7B6006D9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（提出者）</w:t>
      </w:r>
      <w:r w:rsidRPr="00241614">
        <w:rPr>
          <w:rFonts w:ascii="ＭＳ 明朝" w:eastAsia="ＭＳ 明朝" w:hAnsi="ＭＳ 明朝" w:hint="eastAsia"/>
          <w:spacing w:val="157"/>
          <w:kern w:val="0"/>
          <w:fitText w:val="1260" w:id="-978158848"/>
        </w:rPr>
        <w:t>所在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8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2DF39A16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756AFD27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㊞</w:t>
      </w:r>
    </w:p>
    <w:p w14:paraId="247EC618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2E824330" w14:textId="77777777" w:rsidR="00241614" w:rsidRDefault="00241614" w:rsidP="00241614">
      <w:pPr>
        <w:jc w:val="right"/>
        <w:rPr>
          <w:rFonts w:ascii="ＭＳ 明朝" w:eastAsia="ＭＳ 明朝" w:hAnsi="ＭＳ 明朝"/>
        </w:rPr>
      </w:pPr>
    </w:p>
    <w:p w14:paraId="56585251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  <w:r w:rsidRPr="00241614">
        <w:rPr>
          <w:rFonts w:ascii="ＭＳ 明朝" w:eastAsia="ＭＳ 明朝" w:hAnsi="ＭＳ 明朝" w:hint="eastAsia"/>
          <w:spacing w:val="26"/>
          <w:kern w:val="0"/>
          <w:fitText w:val="1260" w:id="-978158847"/>
        </w:rPr>
        <w:t>所属・職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7"/>
        </w:rPr>
        <w:t>名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155ACB04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氏　　　　名 </w:t>
      </w:r>
      <w:r>
        <w:rPr>
          <w:rFonts w:ascii="ＭＳ 明朝" w:eastAsia="ＭＳ 明朝" w:hAnsi="ＭＳ 明朝"/>
        </w:rPr>
        <w:t xml:space="preserve">                             </w:t>
      </w:r>
    </w:p>
    <w:p w14:paraId="572B06E8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70"/>
          <w:kern w:val="0"/>
          <w:fitText w:val="1260" w:id="-978158846"/>
        </w:rPr>
        <w:t>電話番</w:t>
      </w:r>
      <w:r w:rsidRPr="00241614">
        <w:rPr>
          <w:rFonts w:ascii="ＭＳ 明朝" w:eastAsia="ＭＳ 明朝" w:hAnsi="ＭＳ 明朝" w:hint="eastAsia"/>
          <w:kern w:val="0"/>
          <w:fitText w:val="1260" w:id="-978158846"/>
        </w:rPr>
        <w:t>号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28B4E3CD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157"/>
          <w:kern w:val="0"/>
          <w:fitText w:val="1260" w:id="-978158845"/>
        </w:rPr>
        <w:t>ＦＡ</w:t>
      </w:r>
      <w:r w:rsidRPr="00241614">
        <w:rPr>
          <w:rFonts w:ascii="ＭＳ 明朝" w:eastAsia="ＭＳ 明朝" w:hAnsi="ＭＳ 明朝" w:hint="eastAsia"/>
          <w:spacing w:val="1"/>
          <w:kern w:val="0"/>
          <w:fitText w:val="1260" w:id="-978158845"/>
        </w:rPr>
        <w:t>Ｘ</w:t>
      </w:r>
      <w:r>
        <w:rPr>
          <w:rFonts w:ascii="ＭＳ 明朝" w:eastAsia="ＭＳ 明朝" w:hAnsi="ＭＳ 明朝"/>
        </w:rPr>
        <w:t xml:space="preserve">                              </w:t>
      </w:r>
    </w:p>
    <w:p w14:paraId="3E93EA11" w14:textId="77777777" w:rsidR="00241614" w:rsidRDefault="00241614" w:rsidP="00241614">
      <w:pPr>
        <w:wordWrap w:val="0"/>
        <w:jc w:val="right"/>
        <w:rPr>
          <w:rFonts w:ascii="ＭＳ 明朝" w:eastAsia="ＭＳ 明朝" w:hAnsi="ＭＳ 明朝"/>
        </w:rPr>
      </w:pPr>
      <w:r w:rsidRPr="00241614">
        <w:rPr>
          <w:rFonts w:ascii="ＭＳ 明朝" w:eastAsia="ＭＳ 明朝" w:hAnsi="ＭＳ 明朝" w:hint="eastAsia"/>
          <w:spacing w:val="87"/>
          <w:kern w:val="0"/>
          <w:fitText w:val="1260" w:id="-978158844"/>
        </w:rPr>
        <w:t>Ｅ-m</w:t>
      </w:r>
      <w:r w:rsidRPr="00241614">
        <w:rPr>
          <w:rFonts w:ascii="ＭＳ 明朝" w:eastAsia="ＭＳ 明朝" w:hAnsi="ＭＳ 明朝"/>
          <w:spacing w:val="87"/>
          <w:kern w:val="0"/>
          <w:fitText w:val="1260" w:id="-978158844"/>
        </w:rPr>
        <w:t>ai</w:t>
      </w:r>
      <w:r w:rsidRPr="00241614">
        <w:rPr>
          <w:rFonts w:ascii="ＭＳ 明朝" w:eastAsia="ＭＳ 明朝" w:hAnsi="ＭＳ 明朝"/>
          <w:spacing w:val="3"/>
          <w:kern w:val="0"/>
          <w:fitText w:val="1260" w:id="-978158844"/>
        </w:rPr>
        <w:t>l</w:t>
      </w:r>
      <w:r>
        <w:rPr>
          <w:rFonts w:ascii="ＭＳ 明朝" w:eastAsia="ＭＳ 明朝" w:hAnsi="ＭＳ 明朝"/>
        </w:rPr>
        <w:t xml:space="preserve">                              </w:t>
      </w:r>
    </w:p>
    <w:p w14:paraId="4B8769AA" w14:textId="77777777" w:rsidR="00241614" w:rsidRDefault="00241614" w:rsidP="00241614">
      <w:pPr>
        <w:ind w:right="840"/>
        <w:rPr>
          <w:rFonts w:ascii="ＭＳ 明朝" w:eastAsia="ＭＳ 明朝" w:hAnsi="ＭＳ 明朝"/>
        </w:rPr>
      </w:pPr>
    </w:p>
    <w:p w14:paraId="24ED7048" w14:textId="77777777" w:rsidR="00241614" w:rsidRPr="00E20421" w:rsidRDefault="00241614" w:rsidP="00241614">
      <w:pPr>
        <w:ind w:right="840"/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 xml:space="preserve">　　 </w:t>
      </w:r>
      <w:r w:rsidRPr="00E20421">
        <w:rPr>
          <w:rFonts w:ascii="ＭＳ 明朝" w:eastAsia="ＭＳ 明朝" w:hAnsi="ＭＳ 明朝" w:hint="eastAsia"/>
          <w:sz w:val="36"/>
          <w:szCs w:val="40"/>
        </w:rPr>
        <w:t>企画提案書</w:t>
      </w:r>
    </w:p>
    <w:p w14:paraId="43F9459C" w14:textId="77777777" w:rsidR="00241614" w:rsidRDefault="00241614" w:rsidP="00241614">
      <w:pPr>
        <w:ind w:right="840"/>
        <w:rPr>
          <w:rFonts w:ascii="ＭＳ 明朝" w:eastAsia="ＭＳ 明朝" w:hAnsi="ＭＳ 明朝"/>
        </w:rPr>
      </w:pPr>
    </w:p>
    <w:p w14:paraId="4CF04823" w14:textId="77777777" w:rsidR="00241614" w:rsidRPr="00127D54" w:rsidRDefault="00241614" w:rsidP="00241614">
      <w:pPr>
        <w:ind w:right="840"/>
        <w:rPr>
          <w:rFonts w:ascii="ＭＳ 明朝" w:eastAsia="ＭＳ 明朝" w:hAnsi="ＭＳ 明朝"/>
        </w:rPr>
      </w:pPr>
    </w:p>
    <w:p w14:paraId="390C5815" w14:textId="6B59E744" w:rsidR="00241614" w:rsidRDefault="00241614" w:rsidP="00241614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長崎県島原病院</w:t>
      </w:r>
      <w:r w:rsidR="00E52D09">
        <w:rPr>
          <w:rFonts w:ascii="ＭＳ 明朝" w:eastAsia="ＭＳ 明朝" w:hAnsi="ＭＳ 明朝" w:hint="eastAsia"/>
        </w:rPr>
        <w:t>医療費保証</w:t>
      </w:r>
      <w:r w:rsidR="005D0F7F">
        <w:rPr>
          <w:rFonts w:ascii="ＭＳ 明朝" w:eastAsia="ＭＳ 明朝" w:hAnsi="ＭＳ 明朝" w:hint="eastAsia"/>
        </w:rPr>
        <w:t>契約</w:t>
      </w:r>
      <w:r w:rsidRPr="00E20421">
        <w:rPr>
          <w:rFonts w:ascii="ＭＳ 明朝" w:eastAsia="ＭＳ 明朝" w:hAnsi="ＭＳ 明朝" w:hint="eastAsia"/>
        </w:rPr>
        <w:t>に係る公募型プロポーザル募集要領に基づき、企画提案書を提出します。</w:t>
      </w:r>
    </w:p>
    <w:p w14:paraId="299BF0A7" w14:textId="77777777" w:rsidR="00241614" w:rsidRDefault="00241614" w:rsidP="00241614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なお、記載内容は事実に相違ありません。</w:t>
      </w:r>
    </w:p>
    <w:p w14:paraId="5E6BF408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E7DCE0A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B564E7D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690E1129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5BB5468E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5460AEAB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1C19C458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238E1EDD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1E42D549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04FD1290" w14:textId="77777777" w:rsidR="00241614" w:rsidRDefault="00241614" w:rsidP="00241614">
      <w:pPr>
        <w:rPr>
          <w:rFonts w:ascii="ＭＳ 明朝" w:eastAsia="ＭＳ 明朝" w:hAnsi="ＭＳ 明朝"/>
        </w:rPr>
      </w:pPr>
    </w:p>
    <w:p w14:paraId="7BBDC4E6" w14:textId="3718056C" w:rsidR="00241614" w:rsidRDefault="002416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085B184" w14:textId="77777777" w:rsidR="00241614" w:rsidRPr="00E84D3D" w:rsidRDefault="00241614" w:rsidP="00241614">
      <w:pPr>
        <w:pStyle w:val="a3"/>
        <w:rPr>
          <w:spacing w:val="0"/>
          <w:sz w:val="21"/>
          <w:szCs w:val="21"/>
        </w:rPr>
      </w:pPr>
      <w:r w:rsidRPr="00E84D3D">
        <w:rPr>
          <w:rFonts w:ascii="ＭＳ 明朝" w:hAnsi="ＭＳ 明朝"/>
          <w:sz w:val="21"/>
          <w:szCs w:val="21"/>
        </w:rPr>
        <w:lastRenderedPageBreak/>
        <w:t>(</w:t>
      </w:r>
      <w:r>
        <w:rPr>
          <w:rFonts w:ascii="ＭＳ 明朝" w:hAnsi="ＭＳ 明朝" w:hint="eastAsia"/>
          <w:sz w:val="21"/>
          <w:szCs w:val="21"/>
        </w:rPr>
        <w:t>自由様式</w:t>
      </w:r>
      <w:r w:rsidRPr="00E84D3D">
        <w:rPr>
          <w:rFonts w:ascii="ＭＳ 明朝" w:hAnsi="ＭＳ 明朝" w:hint="eastAsia"/>
          <w:sz w:val="21"/>
          <w:szCs w:val="21"/>
        </w:rPr>
        <w:t>)</w:t>
      </w:r>
    </w:p>
    <w:p w14:paraId="33F7EC52" w14:textId="77777777" w:rsidR="00241614" w:rsidRPr="00E84D3D" w:rsidRDefault="00241614" w:rsidP="00241614">
      <w:pPr>
        <w:pStyle w:val="a3"/>
        <w:rPr>
          <w:spacing w:val="0"/>
          <w:sz w:val="28"/>
          <w:szCs w:val="28"/>
        </w:rPr>
      </w:pPr>
    </w:p>
    <w:p w14:paraId="4931D7AF" w14:textId="77777777" w:rsidR="00241614" w:rsidRDefault="00241614" w:rsidP="00241614">
      <w:pPr>
        <w:pStyle w:val="a3"/>
        <w:rPr>
          <w:spacing w:val="0"/>
        </w:rPr>
      </w:pPr>
    </w:p>
    <w:p w14:paraId="182C42DF" w14:textId="77777777" w:rsidR="00241614" w:rsidRPr="00D351A3" w:rsidRDefault="00241614" w:rsidP="00241614">
      <w:pPr>
        <w:pStyle w:val="a3"/>
        <w:rPr>
          <w:spacing w:val="0"/>
        </w:rPr>
      </w:pPr>
    </w:p>
    <w:p w14:paraId="750E26DF" w14:textId="77777777" w:rsidR="00241614" w:rsidRDefault="00241614" w:rsidP="00241614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企　　画　　</w:t>
      </w:r>
      <w:r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提　　案　　書</w:t>
      </w:r>
    </w:p>
    <w:p w14:paraId="3AF62C41" w14:textId="77777777" w:rsidR="00241614" w:rsidRDefault="00241614" w:rsidP="00241614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</w:p>
    <w:p w14:paraId="110C7B2E" w14:textId="77777777" w:rsidR="00241614" w:rsidRPr="00D351A3" w:rsidRDefault="00241614" w:rsidP="0024161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>表　　　　　紙</w:t>
      </w:r>
    </w:p>
    <w:p w14:paraId="26DE44B7" w14:textId="77777777" w:rsidR="00241614" w:rsidRPr="00D351A3" w:rsidRDefault="00241614" w:rsidP="00241614">
      <w:pPr>
        <w:pStyle w:val="a3"/>
        <w:rPr>
          <w:spacing w:val="0"/>
        </w:rPr>
      </w:pPr>
    </w:p>
    <w:p w14:paraId="37FEF261" w14:textId="77777777" w:rsidR="00241614" w:rsidRPr="00D351A3" w:rsidRDefault="00241614" w:rsidP="00241614">
      <w:pPr>
        <w:pStyle w:val="a3"/>
        <w:rPr>
          <w:spacing w:val="0"/>
        </w:rPr>
      </w:pPr>
    </w:p>
    <w:p w14:paraId="4AA53B2B" w14:textId="77777777" w:rsidR="00241614" w:rsidRPr="00D351A3" w:rsidRDefault="00241614" w:rsidP="00241614">
      <w:pPr>
        <w:pStyle w:val="a3"/>
        <w:rPr>
          <w:spacing w:val="0"/>
        </w:rPr>
      </w:pPr>
    </w:p>
    <w:p w14:paraId="3FDBC8D9" w14:textId="4D6EB7F9" w:rsidR="00241614" w:rsidRPr="00D351A3" w:rsidRDefault="00241614" w:rsidP="00241614">
      <w:pPr>
        <w:pStyle w:val="a3"/>
        <w:rPr>
          <w:spacing w:val="0"/>
        </w:rPr>
      </w:pPr>
      <w:r w:rsidRPr="00D351A3">
        <w:rPr>
          <w:rFonts w:ascii="ＭＳ 明朝" w:hAnsi="ＭＳ 明朝" w:hint="eastAsia"/>
          <w:spacing w:val="3"/>
          <w:sz w:val="36"/>
          <w:szCs w:val="36"/>
        </w:rPr>
        <w:t xml:space="preserve">業務名　</w:t>
      </w:r>
      <w:r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長崎県島原病院</w:t>
      </w:r>
      <w:r w:rsidR="00E52D09">
        <w:rPr>
          <w:rFonts w:ascii="ＭＳ 明朝" w:hAnsi="ＭＳ 明朝" w:hint="eastAsia"/>
          <w:b/>
          <w:bCs/>
          <w:spacing w:val="3"/>
          <w:sz w:val="40"/>
          <w:szCs w:val="40"/>
        </w:rPr>
        <w:t>医療費保証</w:t>
      </w:r>
      <w:r w:rsidR="005D0F7F">
        <w:rPr>
          <w:rFonts w:ascii="ＭＳ 明朝" w:hAnsi="ＭＳ 明朝" w:hint="eastAsia"/>
          <w:b/>
          <w:bCs/>
          <w:spacing w:val="3"/>
          <w:sz w:val="40"/>
          <w:szCs w:val="40"/>
        </w:rPr>
        <w:t>契約</w:t>
      </w:r>
    </w:p>
    <w:p w14:paraId="6DB4F9B5" w14:textId="77777777" w:rsidR="00241614" w:rsidRPr="00C3072E" w:rsidRDefault="00241614" w:rsidP="00241614">
      <w:pPr>
        <w:pStyle w:val="a3"/>
        <w:rPr>
          <w:spacing w:val="0"/>
        </w:rPr>
      </w:pPr>
    </w:p>
    <w:p w14:paraId="52DC7C87" w14:textId="77777777" w:rsidR="00241614" w:rsidRPr="00D351A3" w:rsidRDefault="00241614" w:rsidP="00241614">
      <w:pPr>
        <w:pStyle w:val="a3"/>
        <w:rPr>
          <w:spacing w:val="0"/>
        </w:rPr>
      </w:pPr>
    </w:p>
    <w:p w14:paraId="6FA236E9" w14:textId="77777777" w:rsidR="00241614" w:rsidRPr="00D351A3" w:rsidRDefault="00241614" w:rsidP="00241614">
      <w:pPr>
        <w:pStyle w:val="a3"/>
        <w:rPr>
          <w:spacing w:val="0"/>
        </w:rPr>
      </w:pPr>
    </w:p>
    <w:p w14:paraId="3D2169C1" w14:textId="77777777" w:rsidR="00241614" w:rsidRPr="00D351A3" w:rsidRDefault="00241614" w:rsidP="00241614">
      <w:pPr>
        <w:pStyle w:val="a3"/>
        <w:rPr>
          <w:spacing w:val="0"/>
        </w:rPr>
      </w:pPr>
    </w:p>
    <w:p w14:paraId="45E2D42D" w14:textId="77777777" w:rsidR="00241614" w:rsidRPr="00D351A3" w:rsidRDefault="00241614" w:rsidP="00241614">
      <w:pPr>
        <w:pStyle w:val="a3"/>
        <w:rPr>
          <w:spacing w:val="0"/>
        </w:rPr>
      </w:pPr>
    </w:p>
    <w:p w14:paraId="29F28BA1" w14:textId="77777777" w:rsidR="00241614" w:rsidRPr="00D351A3" w:rsidRDefault="00241614" w:rsidP="00241614">
      <w:pPr>
        <w:pStyle w:val="a3"/>
        <w:rPr>
          <w:spacing w:val="0"/>
        </w:rPr>
      </w:pPr>
    </w:p>
    <w:p w14:paraId="58E36BB0" w14:textId="77777777" w:rsidR="00241614" w:rsidRPr="00D351A3" w:rsidRDefault="00241614" w:rsidP="00241614">
      <w:pPr>
        <w:pStyle w:val="a3"/>
        <w:rPr>
          <w:spacing w:val="0"/>
        </w:rPr>
      </w:pPr>
    </w:p>
    <w:p w14:paraId="27A734BA" w14:textId="77777777" w:rsidR="00241614" w:rsidRPr="00D351A3" w:rsidRDefault="00241614" w:rsidP="00241614">
      <w:pPr>
        <w:pStyle w:val="a3"/>
        <w:rPr>
          <w:spacing w:val="0"/>
        </w:rPr>
      </w:pPr>
    </w:p>
    <w:p w14:paraId="549E8BBA" w14:textId="77777777" w:rsidR="00241614" w:rsidRPr="00D351A3" w:rsidRDefault="00241614" w:rsidP="00241614">
      <w:pPr>
        <w:pStyle w:val="a3"/>
        <w:rPr>
          <w:spacing w:val="0"/>
        </w:rPr>
      </w:pPr>
    </w:p>
    <w:p w14:paraId="61633556" w14:textId="77777777" w:rsidR="00241614" w:rsidRPr="00D351A3" w:rsidRDefault="00241614" w:rsidP="00241614">
      <w:pPr>
        <w:pStyle w:val="a3"/>
        <w:rPr>
          <w:spacing w:val="0"/>
        </w:rPr>
      </w:pPr>
    </w:p>
    <w:p w14:paraId="36020B1F" w14:textId="77777777" w:rsidR="00241614" w:rsidRPr="00D351A3" w:rsidRDefault="00241614" w:rsidP="00241614">
      <w:pPr>
        <w:pStyle w:val="a3"/>
        <w:rPr>
          <w:spacing w:val="0"/>
        </w:rPr>
      </w:pPr>
    </w:p>
    <w:p w14:paraId="077166CD" w14:textId="77777777" w:rsidR="00241614" w:rsidRPr="00D351A3" w:rsidRDefault="00241614" w:rsidP="00241614">
      <w:pPr>
        <w:pStyle w:val="a3"/>
        <w:rPr>
          <w:spacing w:val="0"/>
        </w:rPr>
      </w:pPr>
    </w:p>
    <w:p w14:paraId="24818557" w14:textId="77777777" w:rsidR="00241614" w:rsidRPr="00D351A3" w:rsidRDefault="00241614" w:rsidP="00241614">
      <w:pPr>
        <w:pStyle w:val="a3"/>
        <w:rPr>
          <w:spacing w:val="0"/>
        </w:rPr>
      </w:pPr>
    </w:p>
    <w:p w14:paraId="17E51D4B" w14:textId="77777777" w:rsidR="00241614" w:rsidRPr="00D351A3" w:rsidRDefault="00241614" w:rsidP="00241614">
      <w:pPr>
        <w:pStyle w:val="a3"/>
        <w:rPr>
          <w:spacing w:val="0"/>
        </w:rPr>
      </w:pPr>
    </w:p>
    <w:p w14:paraId="4BA1930C" w14:textId="77777777" w:rsidR="00241614" w:rsidRPr="00D351A3" w:rsidRDefault="00241614" w:rsidP="00241614">
      <w:pPr>
        <w:pStyle w:val="a3"/>
        <w:rPr>
          <w:spacing w:val="0"/>
        </w:rPr>
      </w:pPr>
    </w:p>
    <w:p w14:paraId="1093142C" w14:textId="77777777" w:rsidR="00241614" w:rsidRPr="00D351A3" w:rsidRDefault="00241614" w:rsidP="00241614">
      <w:pPr>
        <w:pStyle w:val="a3"/>
        <w:rPr>
          <w:spacing w:val="0"/>
        </w:rPr>
      </w:pPr>
      <w:r w:rsidRPr="00D351A3">
        <w:rPr>
          <w:rFonts w:eastAsia="Times New Roman" w:cs="Times New Roman"/>
          <w:spacing w:val="1"/>
          <w:sz w:val="36"/>
          <w:szCs w:val="36"/>
        </w:rPr>
        <w:t xml:space="preserve"> </w:t>
      </w:r>
      <w:r w:rsidRPr="00D351A3">
        <w:rPr>
          <w:rFonts w:ascii="ＭＳ 明朝" w:hAnsi="ＭＳ 明朝" w:hint="eastAsia"/>
          <w:spacing w:val="3"/>
          <w:sz w:val="36"/>
          <w:szCs w:val="36"/>
        </w:rPr>
        <w:t xml:space="preserve">　　　　</w:t>
      </w:r>
      <w:r w:rsidRPr="00D351A3">
        <w:rPr>
          <w:rFonts w:eastAsia="Times New Roman" w:cs="Times New Roman"/>
          <w:spacing w:val="1"/>
          <w:sz w:val="36"/>
          <w:szCs w:val="36"/>
        </w:rPr>
        <w:t xml:space="preserve">   </w:t>
      </w:r>
      <w:r w:rsidRPr="00D351A3">
        <w:rPr>
          <w:rFonts w:ascii="ＭＳ 明朝" w:hAnsi="ＭＳ 明朝" w:hint="eastAsia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7579832B" w14:textId="77777777" w:rsidR="00241614" w:rsidRPr="00D351A3" w:rsidRDefault="00241614" w:rsidP="00241614">
      <w:pPr>
        <w:pStyle w:val="a3"/>
        <w:rPr>
          <w:spacing w:val="0"/>
        </w:rPr>
      </w:pPr>
    </w:p>
    <w:p w14:paraId="51AA08BF" w14:textId="77777777" w:rsidR="00241614" w:rsidRPr="00D351A3" w:rsidRDefault="00241614" w:rsidP="00241614">
      <w:pPr>
        <w:pStyle w:val="a3"/>
        <w:rPr>
          <w:spacing w:val="0"/>
        </w:rPr>
      </w:pPr>
    </w:p>
    <w:p w14:paraId="031E789B" w14:textId="77777777" w:rsidR="00241614" w:rsidRDefault="00241614" w:rsidP="00241614">
      <w:pPr>
        <w:pStyle w:val="a3"/>
        <w:rPr>
          <w:spacing w:val="0"/>
        </w:rPr>
      </w:pPr>
    </w:p>
    <w:p w14:paraId="43059765" w14:textId="7AFDADE7" w:rsidR="00241614" w:rsidRDefault="0024161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br w:type="page"/>
      </w:r>
    </w:p>
    <w:p w14:paraId="6DA32529" w14:textId="51AE6100" w:rsidR="00B34C45" w:rsidRPr="00D351A3" w:rsidRDefault="00B34C45" w:rsidP="00B34C45">
      <w:r>
        <w:rPr>
          <w:rFonts w:ascii="ＭＳ 明朝" w:eastAsia="ＭＳ 明朝" w:hAnsi="ＭＳ 明朝" w:hint="eastAsia"/>
        </w:rPr>
        <w:lastRenderedPageBreak/>
        <w:t>（提案様式２）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4148"/>
        <w:gridCol w:w="4758"/>
        <w:gridCol w:w="244"/>
      </w:tblGrid>
      <w:tr w:rsidR="00D351A3" w:rsidRPr="00D351A3" w14:paraId="6199C431" w14:textId="77777777">
        <w:trPr>
          <w:trHeight w:hRule="exact" w:val="1209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E06C" w14:textId="25ACF98B" w:rsidR="00FE70AD" w:rsidRPr="00D351A3" w:rsidRDefault="00FE70AD">
            <w:pPr>
              <w:pStyle w:val="a3"/>
              <w:spacing w:before="285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="00D1380E">
              <w:rPr>
                <w:rFonts w:ascii="ＭＳ ゴシック" w:eastAsia="ＭＳ ゴシック" w:hAnsi="ＭＳ ゴシック" w:cs="ＭＳ ゴシック" w:hint="eastAsia"/>
              </w:rPr>
              <w:t>保証</w:t>
            </w:r>
            <w:r w:rsidRPr="00D351A3">
              <w:rPr>
                <w:rFonts w:ascii="ＭＳ ゴシック" w:eastAsia="ＭＳ ゴシック" w:hAnsi="ＭＳ ゴシック" w:cs="ＭＳ ゴシック" w:hint="eastAsia"/>
              </w:rPr>
              <w:t>料（見積金額）</w:t>
            </w:r>
          </w:p>
          <w:p w14:paraId="6E056FAA" w14:textId="69F46808" w:rsidR="00FE70AD" w:rsidRPr="00D351A3" w:rsidRDefault="00FE70AD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0"/>
              </w:rPr>
              <w:t xml:space="preserve"> </w:t>
            </w:r>
            <w:r w:rsidRPr="00D351A3">
              <w:rPr>
                <w:rFonts w:eastAsia="Times New Roman" w:cs="Times New Roman"/>
                <w:spacing w:val="0"/>
              </w:rPr>
              <w:t xml:space="preserve">   </w:t>
            </w:r>
            <w:r w:rsidRPr="00D351A3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※</w:t>
            </w:r>
            <w:r w:rsidR="00376FEF">
              <w:rPr>
                <w:rFonts w:ascii="ＭＳ ゴシック" w:eastAsia="ＭＳ ゴシック" w:hAnsi="ＭＳ ゴシック" w:cs="ＭＳ ゴシック" w:hint="eastAsia"/>
                <w:spacing w:val="1"/>
              </w:rPr>
              <w:t>募集</w:t>
            </w:r>
            <w:r w:rsidR="00BC64D5"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要領をもとに</w:t>
            </w:r>
            <w:r w:rsidR="00376FEF">
              <w:rPr>
                <w:rFonts w:ascii="ＭＳ ゴシック" w:eastAsia="ＭＳ ゴシック" w:hAnsi="ＭＳ ゴシック" w:cs="ＭＳ ゴシック" w:hint="eastAsia"/>
                <w:spacing w:val="1"/>
              </w:rPr>
              <w:t>保証</w:t>
            </w:r>
            <w:r w:rsidR="00BC64D5"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料を</w:t>
            </w:r>
            <w:r w:rsidRPr="00D351A3">
              <w:rPr>
                <w:rFonts w:ascii="ＭＳ ゴシック" w:eastAsia="ＭＳ ゴシック" w:hAnsi="ＭＳ ゴシック" w:cs="ＭＳ ゴシック" w:hint="eastAsia"/>
                <w:spacing w:val="1"/>
              </w:rPr>
              <w:t>見積もること。</w:t>
            </w:r>
          </w:p>
        </w:tc>
      </w:tr>
      <w:tr w:rsidR="00D351A3" w:rsidRPr="00D351A3" w14:paraId="5749728E" w14:textId="77777777">
        <w:trPr>
          <w:trHeight w:hRule="exact" w:val="284"/>
        </w:trPr>
        <w:tc>
          <w:tcPr>
            <w:tcW w:w="93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87A51" w14:textId="77777777" w:rsidR="00FE70AD" w:rsidRPr="00D351A3" w:rsidRDefault="00FE70AD">
            <w:pPr>
              <w:pStyle w:val="a3"/>
              <w:spacing w:line="285" w:lineRule="exact"/>
              <w:rPr>
                <w:spacing w:val="0"/>
              </w:rPr>
            </w:pPr>
          </w:p>
        </w:tc>
      </w:tr>
      <w:tr w:rsidR="00D351A3" w:rsidRPr="00D351A3" w14:paraId="3F4CB13C" w14:textId="77777777" w:rsidTr="00D1380E">
        <w:trPr>
          <w:cantSplit/>
          <w:trHeight w:hRule="exact" w:val="838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C9877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2FDC" w14:textId="50A34D86" w:rsidR="00FE70AD" w:rsidRPr="00D351A3" w:rsidRDefault="00D1380E" w:rsidP="003D1A89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年間保険料</w:t>
            </w:r>
          </w:p>
        </w:tc>
        <w:tc>
          <w:tcPr>
            <w:tcW w:w="4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8EF8E" w14:textId="4A4A5558" w:rsidR="00506448" w:rsidRPr="00D351A3" w:rsidRDefault="00D1380E" w:rsidP="00506448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ACBE4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D1380E" w:rsidRPr="00D351A3" w14:paraId="3B05F3EA" w14:textId="77777777" w:rsidTr="00290504">
        <w:trPr>
          <w:cantSplit/>
          <w:trHeight w:hRule="exact" w:val="846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2A7799" w14:textId="77777777" w:rsidR="00D1380E" w:rsidRPr="00D351A3" w:rsidRDefault="00D138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B13" w14:textId="2964D4A4" w:rsidR="00D1380E" w:rsidRDefault="00D1380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保証料率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F0794" w14:textId="21A785CC" w:rsidR="00D1380E" w:rsidRDefault="00D1380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％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2A662" w14:textId="77777777" w:rsidR="00D1380E" w:rsidRPr="00D351A3" w:rsidRDefault="00D1380E">
            <w:pPr>
              <w:pStyle w:val="a3"/>
              <w:rPr>
                <w:spacing w:val="0"/>
              </w:rPr>
            </w:pPr>
          </w:p>
        </w:tc>
      </w:tr>
      <w:tr w:rsidR="00D351A3" w:rsidRPr="00D351A3" w14:paraId="48F98232" w14:textId="77777777" w:rsidTr="00290504">
        <w:trPr>
          <w:cantSplit/>
          <w:trHeight w:hRule="exact" w:val="846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65FB0" w14:textId="77777777" w:rsidR="00FE70AD" w:rsidRPr="00D351A3" w:rsidRDefault="00FE70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A4A7" w14:textId="031A9ADD" w:rsidR="00FE70AD" w:rsidRPr="00D351A3" w:rsidRDefault="00AF0E4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代位弁済</w:t>
            </w:r>
            <w:r w:rsidR="00FE2771">
              <w:rPr>
                <w:rFonts w:hint="eastAsia"/>
                <w:spacing w:val="0"/>
              </w:rPr>
              <w:t>限度額</w:t>
            </w:r>
            <w:r>
              <w:rPr>
                <w:rFonts w:hint="eastAsia"/>
                <w:spacing w:val="0"/>
              </w:rPr>
              <w:t>（年間）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6599C" w14:textId="43A222F6" w:rsidR="00FE70AD" w:rsidRPr="00D351A3" w:rsidRDefault="0050644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円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87F54" w14:textId="77777777" w:rsidR="00FE70AD" w:rsidRPr="00D351A3" w:rsidRDefault="00FE70AD">
            <w:pPr>
              <w:pStyle w:val="a3"/>
              <w:rPr>
                <w:spacing w:val="0"/>
              </w:rPr>
            </w:pPr>
          </w:p>
        </w:tc>
      </w:tr>
      <w:tr w:rsidR="00FE2771" w:rsidRPr="00D351A3" w14:paraId="046C15CA" w14:textId="77777777" w:rsidTr="00290504">
        <w:trPr>
          <w:cantSplit/>
          <w:trHeight w:hRule="exact" w:val="846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074AF6" w14:textId="77777777" w:rsidR="00FE2771" w:rsidRPr="00D351A3" w:rsidRDefault="00FE27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1C" w14:textId="7E1845AF" w:rsidR="00FE2771" w:rsidRDefault="00FE277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上記限度額の料率</w:t>
            </w:r>
            <w:r>
              <w:rPr>
                <w:spacing w:val="0"/>
              </w:rPr>
              <w:br/>
            </w:r>
            <w:r>
              <w:rPr>
                <w:rFonts w:hint="eastAsia"/>
                <w:spacing w:val="0"/>
              </w:rPr>
              <w:t>（保険料比）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06D99" w14:textId="6D29334C" w:rsidR="00FE2771" w:rsidRDefault="00FE277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％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966DE" w14:textId="77777777" w:rsidR="00FE2771" w:rsidRPr="00D351A3" w:rsidRDefault="00FE2771">
            <w:pPr>
              <w:pStyle w:val="a3"/>
              <w:rPr>
                <w:spacing w:val="0"/>
              </w:rPr>
            </w:pPr>
          </w:p>
        </w:tc>
      </w:tr>
      <w:tr w:rsidR="00FE70AD" w:rsidRPr="00D351A3" w14:paraId="648A0E60" w14:textId="77777777" w:rsidTr="00376FEF">
        <w:trPr>
          <w:trHeight w:hRule="exact" w:val="574"/>
        </w:trPr>
        <w:tc>
          <w:tcPr>
            <w:tcW w:w="93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D625" w14:textId="6CF5424E" w:rsidR="00FE70AD" w:rsidRPr="00D351A3" w:rsidRDefault="00FE70AD" w:rsidP="005D0F7F">
            <w:pPr>
              <w:pStyle w:val="a3"/>
              <w:rPr>
                <w:spacing w:val="0"/>
              </w:rPr>
            </w:pPr>
            <w:r w:rsidRPr="00D351A3">
              <w:rPr>
                <w:rFonts w:cs="Times New Roman"/>
                <w:spacing w:val="1"/>
              </w:rPr>
              <w:t xml:space="preserve"> </w:t>
            </w:r>
            <w:r w:rsidR="002C4233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A931AA7" w14:textId="77777777" w:rsidR="00FE70AD" w:rsidRPr="00D351A3" w:rsidRDefault="00FE70AD" w:rsidP="00B34C45">
      <w:pPr>
        <w:pStyle w:val="a3"/>
        <w:rPr>
          <w:spacing w:val="0"/>
        </w:rPr>
      </w:pPr>
    </w:p>
    <w:sectPr w:rsidR="00FE70AD" w:rsidRPr="00D351A3" w:rsidSect="00241614">
      <w:pgSz w:w="11906" w:h="16838" w:code="9"/>
      <w:pgMar w:top="1418" w:right="1021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5CF4" w14:textId="77777777" w:rsidR="00001F10" w:rsidRDefault="00001F10" w:rsidP="00D67C25">
      <w:r>
        <w:separator/>
      </w:r>
    </w:p>
  </w:endnote>
  <w:endnote w:type="continuationSeparator" w:id="0">
    <w:p w14:paraId="03D372AB" w14:textId="77777777" w:rsidR="00001F10" w:rsidRDefault="00001F10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BF99" w14:textId="77777777" w:rsidR="00001F10" w:rsidRDefault="00001F10" w:rsidP="00D67C25">
      <w:r>
        <w:separator/>
      </w:r>
    </w:p>
  </w:footnote>
  <w:footnote w:type="continuationSeparator" w:id="0">
    <w:p w14:paraId="190CC39D" w14:textId="77777777" w:rsidR="00001F10" w:rsidRDefault="00001F10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AD"/>
    <w:rsid w:val="00001F10"/>
    <w:rsid w:val="00083DE0"/>
    <w:rsid w:val="000B4023"/>
    <w:rsid w:val="0017244A"/>
    <w:rsid w:val="001A49CC"/>
    <w:rsid w:val="001B000C"/>
    <w:rsid w:val="001B149F"/>
    <w:rsid w:val="001E65E5"/>
    <w:rsid w:val="00241614"/>
    <w:rsid w:val="00252B1C"/>
    <w:rsid w:val="00290504"/>
    <w:rsid w:val="00294EB6"/>
    <w:rsid w:val="002C4233"/>
    <w:rsid w:val="002C64F3"/>
    <w:rsid w:val="002E4DDD"/>
    <w:rsid w:val="00305C2F"/>
    <w:rsid w:val="0036562F"/>
    <w:rsid w:val="00375C05"/>
    <w:rsid w:val="00376FEF"/>
    <w:rsid w:val="003D1A89"/>
    <w:rsid w:val="004E2689"/>
    <w:rsid w:val="004F24E1"/>
    <w:rsid w:val="004F396A"/>
    <w:rsid w:val="00502079"/>
    <w:rsid w:val="00506448"/>
    <w:rsid w:val="005C49F7"/>
    <w:rsid w:val="005D0F7F"/>
    <w:rsid w:val="005E569E"/>
    <w:rsid w:val="005F499A"/>
    <w:rsid w:val="00616821"/>
    <w:rsid w:val="00657CDC"/>
    <w:rsid w:val="006B27AF"/>
    <w:rsid w:val="00715EFB"/>
    <w:rsid w:val="00717C0D"/>
    <w:rsid w:val="00740F54"/>
    <w:rsid w:val="00741EF2"/>
    <w:rsid w:val="007B69BC"/>
    <w:rsid w:val="007E47E5"/>
    <w:rsid w:val="00800966"/>
    <w:rsid w:val="00914317"/>
    <w:rsid w:val="00937B8D"/>
    <w:rsid w:val="0096502A"/>
    <w:rsid w:val="0098540C"/>
    <w:rsid w:val="009A70FF"/>
    <w:rsid w:val="009B2DAF"/>
    <w:rsid w:val="009C0057"/>
    <w:rsid w:val="009E6627"/>
    <w:rsid w:val="00A13878"/>
    <w:rsid w:val="00A84966"/>
    <w:rsid w:val="00AF0E40"/>
    <w:rsid w:val="00B341D5"/>
    <w:rsid w:val="00B34C45"/>
    <w:rsid w:val="00BC6393"/>
    <w:rsid w:val="00BC64D5"/>
    <w:rsid w:val="00BE375B"/>
    <w:rsid w:val="00C44B84"/>
    <w:rsid w:val="00C72D5A"/>
    <w:rsid w:val="00CA05CE"/>
    <w:rsid w:val="00CC22A1"/>
    <w:rsid w:val="00CC24CC"/>
    <w:rsid w:val="00D1380E"/>
    <w:rsid w:val="00D351A3"/>
    <w:rsid w:val="00D42431"/>
    <w:rsid w:val="00D50398"/>
    <w:rsid w:val="00D67C25"/>
    <w:rsid w:val="00D75576"/>
    <w:rsid w:val="00D9245C"/>
    <w:rsid w:val="00D945CC"/>
    <w:rsid w:val="00DB6FED"/>
    <w:rsid w:val="00E265F3"/>
    <w:rsid w:val="00E3069C"/>
    <w:rsid w:val="00E436D2"/>
    <w:rsid w:val="00E52D09"/>
    <w:rsid w:val="00F253C6"/>
    <w:rsid w:val="00F31622"/>
    <w:rsid w:val="00F333D8"/>
    <w:rsid w:val="00F35586"/>
    <w:rsid w:val="00F524AB"/>
    <w:rsid w:val="00F75C47"/>
    <w:rsid w:val="00F84945"/>
    <w:rsid w:val="00FB42A9"/>
    <w:rsid w:val="00FD0A1E"/>
    <w:rsid w:val="00FE2771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0E5CF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25"/>
  </w:style>
  <w:style w:type="paragraph" w:styleId="a6">
    <w:name w:val="footer"/>
    <w:basedOn w:val="a"/>
    <w:link w:val="a7"/>
    <w:uiPriority w:val="99"/>
    <w:semiHidden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2F0-3024-46E2-AEAC-D4D3C1F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185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010498</dc:creator>
  <cp:keywords/>
  <dc:description/>
  <cp:lastModifiedBy>椋尾 紘子</cp:lastModifiedBy>
  <cp:revision>7</cp:revision>
  <cp:lastPrinted>2019-02-05T14:43:00Z</cp:lastPrinted>
  <dcterms:created xsi:type="dcterms:W3CDTF">2025-12-22T04:46:00Z</dcterms:created>
  <dcterms:modified xsi:type="dcterms:W3CDTF">2025-12-24T02:07:00Z</dcterms:modified>
</cp:coreProperties>
</file>